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6C1" w:rsidRPr="003B2299" w:rsidRDefault="00EC06C1" w:rsidP="003B2299">
      <w:pPr>
        <w:jc w:val="center"/>
      </w:pPr>
      <w:bookmarkStart w:id="0" w:name="_GoBack"/>
      <w:bookmarkEnd w:id="0"/>
      <w:r w:rsidRPr="003B2299">
        <w:t>РОССИЙСКАЯ</w:t>
      </w:r>
      <w:r w:rsidR="003B2299">
        <w:t xml:space="preserve"> </w:t>
      </w:r>
      <w:r w:rsidRPr="003B2299">
        <w:t>ФЕДЕРАЦИЯ</w:t>
      </w:r>
    </w:p>
    <w:p w:rsidR="00EC06C1" w:rsidRPr="003B2299" w:rsidRDefault="00EC06C1" w:rsidP="003B2299">
      <w:pPr>
        <w:jc w:val="center"/>
        <w:rPr>
          <w:b/>
        </w:rPr>
      </w:pPr>
      <w:r w:rsidRPr="003B2299">
        <w:rPr>
          <w:b/>
        </w:rPr>
        <w:t>Калужская</w:t>
      </w:r>
      <w:r w:rsidR="003B2299">
        <w:rPr>
          <w:b/>
        </w:rPr>
        <w:t xml:space="preserve"> </w:t>
      </w:r>
      <w:r w:rsidRPr="003B2299">
        <w:rPr>
          <w:b/>
        </w:rPr>
        <w:t>область</w:t>
      </w:r>
    </w:p>
    <w:p w:rsidR="00EC06C1" w:rsidRPr="003B2299" w:rsidRDefault="00EC06C1" w:rsidP="003B2299">
      <w:pPr>
        <w:jc w:val="center"/>
        <w:rPr>
          <w:b/>
        </w:rPr>
      </w:pPr>
      <w:r w:rsidRPr="003B2299">
        <w:rPr>
          <w:b/>
        </w:rPr>
        <w:t>Куйбышевский район</w:t>
      </w:r>
    </w:p>
    <w:p w:rsidR="00EC06C1" w:rsidRPr="003B2299" w:rsidRDefault="00EC06C1" w:rsidP="003B2299">
      <w:pPr>
        <w:jc w:val="center"/>
        <w:rPr>
          <w:b/>
        </w:rPr>
      </w:pPr>
      <w:r w:rsidRPr="003B2299">
        <w:rPr>
          <w:b/>
        </w:rPr>
        <w:t>Муниципального образования сельское поселение</w:t>
      </w:r>
    </w:p>
    <w:p w:rsidR="00EC06C1" w:rsidRPr="003B2299" w:rsidRDefault="00EC06C1" w:rsidP="003B2299">
      <w:pPr>
        <w:jc w:val="center"/>
      </w:pPr>
      <w:r w:rsidRPr="003B2299">
        <w:rPr>
          <w:b/>
        </w:rPr>
        <w:t>«Село Мокрое»</w:t>
      </w:r>
    </w:p>
    <w:p w:rsidR="00EC06C1" w:rsidRPr="003B2299" w:rsidRDefault="00EC06C1" w:rsidP="003B2299">
      <w:pPr>
        <w:jc w:val="center"/>
        <w:rPr>
          <w:b/>
        </w:rPr>
      </w:pPr>
    </w:p>
    <w:p w:rsidR="00EC06C1" w:rsidRPr="003B2299" w:rsidRDefault="00EC06C1" w:rsidP="003B2299">
      <w:pPr>
        <w:jc w:val="center"/>
      </w:pPr>
      <w:r w:rsidRPr="003B2299">
        <w:rPr>
          <w:b/>
        </w:rPr>
        <w:t>С Е Л Ь С К А Я</w:t>
      </w:r>
      <w:r w:rsidR="003B2299">
        <w:rPr>
          <w:b/>
        </w:rPr>
        <w:t xml:space="preserve"> </w:t>
      </w:r>
      <w:r w:rsidRPr="003B2299">
        <w:rPr>
          <w:b/>
        </w:rPr>
        <w:t>Д У М А</w:t>
      </w:r>
    </w:p>
    <w:p w:rsidR="00EC06C1" w:rsidRPr="003B2299" w:rsidRDefault="00EC06C1" w:rsidP="003B2299">
      <w:pPr>
        <w:jc w:val="center"/>
        <w:rPr>
          <w:b/>
        </w:rPr>
      </w:pPr>
      <w:r w:rsidRPr="003B2299">
        <w:rPr>
          <w:b/>
        </w:rPr>
        <w:t>Р</w:t>
      </w:r>
      <w:r w:rsidR="003B2299">
        <w:rPr>
          <w:b/>
        </w:rPr>
        <w:t xml:space="preserve"> </w:t>
      </w:r>
      <w:r w:rsidRPr="003B2299">
        <w:rPr>
          <w:b/>
        </w:rPr>
        <w:t>Е</w:t>
      </w:r>
      <w:r w:rsidR="003B2299">
        <w:rPr>
          <w:b/>
        </w:rPr>
        <w:t xml:space="preserve"> </w:t>
      </w:r>
      <w:r w:rsidRPr="003B2299">
        <w:rPr>
          <w:b/>
        </w:rPr>
        <w:t>Ш</w:t>
      </w:r>
      <w:r w:rsidR="003B2299">
        <w:rPr>
          <w:b/>
        </w:rPr>
        <w:t xml:space="preserve"> </w:t>
      </w:r>
      <w:r w:rsidRPr="003B2299">
        <w:rPr>
          <w:b/>
        </w:rPr>
        <w:t>Е</w:t>
      </w:r>
      <w:r w:rsidR="003B2299">
        <w:rPr>
          <w:b/>
        </w:rPr>
        <w:t xml:space="preserve"> </w:t>
      </w:r>
      <w:r w:rsidRPr="003B2299">
        <w:rPr>
          <w:b/>
        </w:rPr>
        <w:t>Н</w:t>
      </w:r>
      <w:r w:rsidR="003B2299">
        <w:rPr>
          <w:b/>
        </w:rPr>
        <w:t xml:space="preserve"> </w:t>
      </w:r>
      <w:r w:rsidRPr="003B2299">
        <w:rPr>
          <w:b/>
        </w:rPr>
        <w:t>И</w:t>
      </w:r>
      <w:r w:rsidR="003B2299">
        <w:rPr>
          <w:b/>
        </w:rPr>
        <w:t xml:space="preserve"> </w:t>
      </w:r>
      <w:r w:rsidRPr="003B2299">
        <w:rPr>
          <w:b/>
        </w:rPr>
        <w:t>Е</w:t>
      </w:r>
    </w:p>
    <w:p w:rsidR="00EC06C1" w:rsidRPr="003B2299" w:rsidRDefault="00A8062D" w:rsidP="003B2299">
      <w:pPr>
        <w:jc w:val="center"/>
        <w:rPr>
          <w:b/>
        </w:rPr>
      </w:pPr>
      <w:r>
        <w:t>От15</w:t>
      </w:r>
      <w:r w:rsidR="00EC06C1" w:rsidRPr="003B2299">
        <w:t xml:space="preserve"> </w:t>
      </w:r>
      <w:r>
        <w:t>декабря</w:t>
      </w:r>
      <w:r w:rsidR="003B2299">
        <w:t xml:space="preserve"> </w:t>
      </w:r>
      <w:r w:rsidR="00EC06C1" w:rsidRPr="003B2299">
        <w:t>2009 года</w:t>
      </w:r>
      <w:r w:rsidR="003B2299">
        <w:t xml:space="preserve"> </w:t>
      </w:r>
      <w:r w:rsidR="00EC06C1" w:rsidRPr="003B2299">
        <w:rPr>
          <w:b/>
        </w:rPr>
        <w:t>№ 54</w:t>
      </w:r>
    </w:p>
    <w:p w:rsidR="00EC06C1" w:rsidRPr="003B2299" w:rsidRDefault="00EC06C1" w:rsidP="00EC06C1">
      <w:pPr>
        <w:rPr>
          <w:b/>
        </w:rPr>
      </w:pPr>
    </w:p>
    <w:p w:rsidR="00EC06C1" w:rsidRPr="003B2299" w:rsidRDefault="00EC06C1" w:rsidP="003B2299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3B2299">
        <w:rPr>
          <w:rFonts w:cs="Arial"/>
          <w:b/>
          <w:bCs/>
          <w:kern w:val="28"/>
          <w:sz w:val="32"/>
          <w:szCs w:val="32"/>
        </w:rPr>
        <w:t>О назначении выборов депутатов Сельской Думы муниципального образования сельского поселения «Село Мокрое»</w:t>
      </w:r>
    </w:p>
    <w:p w:rsidR="00EC06C1" w:rsidRPr="003B2299" w:rsidRDefault="00EC06C1" w:rsidP="00EC06C1">
      <w:pPr>
        <w:rPr>
          <w:b/>
        </w:rPr>
      </w:pPr>
    </w:p>
    <w:p w:rsidR="00EC06C1" w:rsidRPr="003B2299" w:rsidRDefault="003B2299" w:rsidP="00EC06C1">
      <w:r>
        <w:rPr>
          <w:b/>
        </w:rPr>
        <w:t xml:space="preserve"> </w:t>
      </w:r>
      <w:r w:rsidR="00EC06C1" w:rsidRPr="003B2299">
        <w:t xml:space="preserve">В соответствии со ст. 10 Федерального закона от 12 июня 2002 года </w:t>
      </w:r>
      <w:hyperlink r:id="rId4" w:tooltip="12.06.2002 № 67-ФЗ «Об основных гарантиях избирательных прав и права на участие в референдуме граждан Российской Федерации" w:history="1">
        <w:r w:rsidR="00EC06C1" w:rsidRPr="00B43431">
          <w:rPr>
            <w:rStyle w:val="a5"/>
          </w:rPr>
          <w:t>№ 67-ФЗ</w:t>
        </w:r>
      </w:hyperlink>
      <w:r w:rsidR="00EC06C1" w:rsidRPr="003B2299">
        <w:t xml:space="preserve"> «Об основных гарантиях избирательных прав и права участия в референдуме граждан Российской Федерации»; ст. 3 Закона</w:t>
      </w:r>
      <w:r>
        <w:t xml:space="preserve"> </w:t>
      </w:r>
      <w:r w:rsidR="00EC06C1" w:rsidRPr="003B2299">
        <w:t xml:space="preserve">Калужской от 25.06 </w:t>
      </w:r>
      <w:smartTag w:uri="urn:schemas-microsoft-com:office:smarttags" w:element="metricconverter">
        <w:smartTagPr>
          <w:attr w:name="ProductID" w:val="2009 г"/>
        </w:smartTagPr>
        <w:r w:rsidR="00EC06C1" w:rsidRPr="003B2299">
          <w:t>2009 г</w:t>
        </w:r>
      </w:smartTag>
      <w:r w:rsidR="00EC06C1" w:rsidRPr="003B2299">
        <w:t>. № 556-ФЗ «О выборах в органы местного самоуправления в Калужской области»; Уставом муниципального образования сельского поселения «Село Мокрое», Сельская Дума муниципального образования сельского поселения «Село Мокрое»</w:t>
      </w:r>
      <w:r>
        <w:t xml:space="preserve"> </w:t>
      </w:r>
    </w:p>
    <w:p w:rsidR="00EC06C1" w:rsidRPr="003B2299" w:rsidRDefault="003B2299" w:rsidP="00EC06C1">
      <w:pPr>
        <w:rPr>
          <w:b/>
        </w:rPr>
      </w:pPr>
      <w:r>
        <w:rPr>
          <w:b/>
        </w:rPr>
        <w:t xml:space="preserve"> </w:t>
      </w:r>
      <w:r w:rsidR="00EC06C1" w:rsidRPr="003B2299">
        <w:rPr>
          <w:b/>
        </w:rPr>
        <w:t>РЕШИЛА:</w:t>
      </w:r>
    </w:p>
    <w:p w:rsidR="00EC06C1" w:rsidRPr="003B2299" w:rsidRDefault="00EC06C1" w:rsidP="00EC06C1">
      <w:r w:rsidRPr="003B2299">
        <w:t>1.Назначить выборы депутатов Сельской Думы муниципального образования сельского поселения «Село Мокрое».</w:t>
      </w:r>
    </w:p>
    <w:p w:rsidR="00EC06C1" w:rsidRPr="003B2299" w:rsidRDefault="00EC06C1" w:rsidP="00EC06C1">
      <w:r w:rsidRPr="003B2299">
        <w:t>2. Установить дату проведения голосования 14 марта 2010 года.</w:t>
      </w:r>
    </w:p>
    <w:p w:rsidR="00EC06C1" w:rsidRPr="003B2299" w:rsidRDefault="00EC06C1" w:rsidP="00EC06C1">
      <w:r w:rsidRPr="003B2299">
        <w:t>3. Настоящее решение опубликовать в районной газете «Бетлицкий вестник».</w:t>
      </w:r>
    </w:p>
    <w:p w:rsidR="00EC06C1" w:rsidRPr="003B2299" w:rsidRDefault="00EC06C1" w:rsidP="00EC06C1"/>
    <w:p w:rsidR="00EC06C1" w:rsidRPr="003B2299" w:rsidRDefault="00EC06C1" w:rsidP="00EC06C1"/>
    <w:p w:rsidR="00EC06C1" w:rsidRPr="003B2299" w:rsidRDefault="00EC06C1" w:rsidP="00EC06C1">
      <w:r w:rsidRPr="003B2299">
        <w:t>Глава сельского поселения</w:t>
      </w:r>
    </w:p>
    <w:p w:rsidR="00EC06C1" w:rsidRPr="003B2299" w:rsidRDefault="00EC06C1" w:rsidP="00EC06C1">
      <w:r w:rsidRPr="003B2299">
        <w:t>«Село Мокрое»</w:t>
      </w:r>
      <w:r w:rsidR="003B2299">
        <w:t xml:space="preserve"> </w:t>
      </w:r>
      <w:r w:rsidRPr="003B2299">
        <w:t>Н.И. Шувалова</w:t>
      </w:r>
    </w:p>
    <w:p w:rsidR="00EC06C1" w:rsidRPr="003B2299" w:rsidRDefault="00EC06C1" w:rsidP="00EC06C1"/>
    <w:sectPr w:rsidR="00EC06C1" w:rsidRPr="003B2299" w:rsidSect="003B2299">
      <w:pgSz w:w="11906" w:h="16838"/>
      <w:pgMar w:top="899" w:right="386" w:bottom="1134" w:left="12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2995"/>
    <w:rsid w:val="000161C5"/>
    <w:rsid w:val="000349E9"/>
    <w:rsid w:val="000476C6"/>
    <w:rsid w:val="00093A95"/>
    <w:rsid w:val="00095D97"/>
    <w:rsid w:val="000A222D"/>
    <w:rsid w:val="000C3E13"/>
    <w:rsid w:val="000E6435"/>
    <w:rsid w:val="00123B9D"/>
    <w:rsid w:val="0014101A"/>
    <w:rsid w:val="00143748"/>
    <w:rsid w:val="00147304"/>
    <w:rsid w:val="00152995"/>
    <w:rsid w:val="00163E4E"/>
    <w:rsid w:val="0016688E"/>
    <w:rsid w:val="00185941"/>
    <w:rsid w:val="001A1B46"/>
    <w:rsid w:val="001B4EE2"/>
    <w:rsid w:val="001C34C3"/>
    <w:rsid w:val="001D7EA8"/>
    <w:rsid w:val="00200479"/>
    <w:rsid w:val="00222C3E"/>
    <w:rsid w:val="002460A9"/>
    <w:rsid w:val="0024726B"/>
    <w:rsid w:val="00256B00"/>
    <w:rsid w:val="00263CF6"/>
    <w:rsid w:val="002804D4"/>
    <w:rsid w:val="00292EF1"/>
    <w:rsid w:val="002943D0"/>
    <w:rsid w:val="002A1572"/>
    <w:rsid w:val="002A445D"/>
    <w:rsid w:val="002B7E8E"/>
    <w:rsid w:val="002D27D7"/>
    <w:rsid w:val="002D4059"/>
    <w:rsid w:val="002E2FA0"/>
    <w:rsid w:val="002F3915"/>
    <w:rsid w:val="002F6726"/>
    <w:rsid w:val="003001F4"/>
    <w:rsid w:val="003064F9"/>
    <w:rsid w:val="003169C6"/>
    <w:rsid w:val="00316B1F"/>
    <w:rsid w:val="00324E09"/>
    <w:rsid w:val="003263F1"/>
    <w:rsid w:val="0032646A"/>
    <w:rsid w:val="00331E6B"/>
    <w:rsid w:val="00333973"/>
    <w:rsid w:val="00341803"/>
    <w:rsid w:val="00345562"/>
    <w:rsid w:val="003745B2"/>
    <w:rsid w:val="00386B5C"/>
    <w:rsid w:val="00396605"/>
    <w:rsid w:val="003A2358"/>
    <w:rsid w:val="003A79FA"/>
    <w:rsid w:val="003B0F81"/>
    <w:rsid w:val="003B2299"/>
    <w:rsid w:val="003C0EB1"/>
    <w:rsid w:val="003C1983"/>
    <w:rsid w:val="003D458E"/>
    <w:rsid w:val="00410954"/>
    <w:rsid w:val="004248F8"/>
    <w:rsid w:val="0043064C"/>
    <w:rsid w:val="00435208"/>
    <w:rsid w:val="00444CB7"/>
    <w:rsid w:val="0047208E"/>
    <w:rsid w:val="004A1914"/>
    <w:rsid w:val="004A35D0"/>
    <w:rsid w:val="004A69E1"/>
    <w:rsid w:val="004B4F9E"/>
    <w:rsid w:val="004C52EC"/>
    <w:rsid w:val="004F44D3"/>
    <w:rsid w:val="00510A88"/>
    <w:rsid w:val="00520783"/>
    <w:rsid w:val="00535845"/>
    <w:rsid w:val="00541CA8"/>
    <w:rsid w:val="00543BA4"/>
    <w:rsid w:val="005577D8"/>
    <w:rsid w:val="005611D2"/>
    <w:rsid w:val="00571D4C"/>
    <w:rsid w:val="00575E10"/>
    <w:rsid w:val="005846E8"/>
    <w:rsid w:val="00587D2B"/>
    <w:rsid w:val="0059523F"/>
    <w:rsid w:val="00596CB4"/>
    <w:rsid w:val="005A2784"/>
    <w:rsid w:val="005A36F2"/>
    <w:rsid w:val="005C17B9"/>
    <w:rsid w:val="005D2C30"/>
    <w:rsid w:val="005D5770"/>
    <w:rsid w:val="005E4E58"/>
    <w:rsid w:val="005F048C"/>
    <w:rsid w:val="006013FF"/>
    <w:rsid w:val="00615F64"/>
    <w:rsid w:val="00626DFA"/>
    <w:rsid w:val="0065386D"/>
    <w:rsid w:val="00663FDA"/>
    <w:rsid w:val="00691ACB"/>
    <w:rsid w:val="006954FA"/>
    <w:rsid w:val="006B33CE"/>
    <w:rsid w:val="006E448A"/>
    <w:rsid w:val="00701CEB"/>
    <w:rsid w:val="00706E3A"/>
    <w:rsid w:val="00711076"/>
    <w:rsid w:val="00725551"/>
    <w:rsid w:val="00726627"/>
    <w:rsid w:val="00731B6C"/>
    <w:rsid w:val="007371F9"/>
    <w:rsid w:val="00743B35"/>
    <w:rsid w:val="007444B7"/>
    <w:rsid w:val="00752F95"/>
    <w:rsid w:val="00760EC9"/>
    <w:rsid w:val="00785036"/>
    <w:rsid w:val="007A29E5"/>
    <w:rsid w:val="007C539F"/>
    <w:rsid w:val="007E3FB1"/>
    <w:rsid w:val="007E4BDF"/>
    <w:rsid w:val="007E5113"/>
    <w:rsid w:val="007E67D6"/>
    <w:rsid w:val="007F064D"/>
    <w:rsid w:val="007F15F6"/>
    <w:rsid w:val="008023FF"/>
    <w:rsid w:val="0081412D"/>
    <w:rsid w:val="00825F78"/>
    <w:rsid w:val="008320DC"/>
    <w:rsid w:val="00834CEA"/>
    <w:rsid w:val="008361DF"/>
    <w:rsid w:val="008369A6"/>
    <w:rsid w:val="00843680"/>
    <w:rsid w:val="00874FF0"/>
    <w:rsid w:val="00877F3B"/>
    <w:rsid w:val="008910B7"/>
    <w:rsid w:val="008B6EB6"/>
    <w:rsid w:val="008B7B5D"/>
    <w:rsid w:val="008C07FF"/>
    <w:rsid w:val="008C0937"/>
    <w:rsid w:val="009262FA"/>
    <w:rsid w:val="009305A1"/>
    <w:rsid w:val="0093365B"/>
    <w:rsid w:val="00962FE6"/>
    <w:rsid w:val="00975CEC"/>
    <w:rsid w:val="009806DA"/>
    <w:rsid w:val="00980838"/>
    <w:rsid w:val="00981B7F"/>
    <w:rsid w:val="00990F91"/>
    <w:rsid w:val="00995593"/>
    <w:rsid w:val="009C4609"/>
    <w:rsid w:val="009C488E"/>
    <w:rsid w:val="009E27FD"/>
    <w:rsid w:val="009E7A78"/>
    <w:rsid w:val="009F0FD6"/>
    <w:rsid w:val="009F6E50"/>
    <w:rsid w:val="00A22E9A"/>
    <w:rsid w:val="00A27A12"/>
    <w:rsid w:val="00A437E2"/>
    <w:rsid w:val="00A45451"/>
    <w:rsid w:val="00A45AD8"/>
    <w:rsid w:val="00A55AC2"/>
    <w:rsid w:val="00A62637"/>
    <w:rsid w:val="00A74F21"/>
    <w:rsid w:val="00A757EE"/>
    <w:rsid w:val="00A8062D"/>
    <w:rsid w:val="00A87768"/>
    <w:rsid w:val="00A938BD"/>
    <w:rsid w:val="00AC2654"/>
    <w:rsid w:val="00AC41C6"/>
    <w:rsid w:val="00AE27EE"/>
    <w:rsid w:val="00AF48EC"/>
    <w:rsid w:val="00AF77E7"/>
    <w:rsid w:val="00B05144"/>
    <w:rsid w:val="00B27276"/>
    <w:rsid w:val="00B30804"/>
    <w:rsid w:val="00B35F77"/>
    <w:rsid w:val="00B36353"/>
    <w:rsid w:val="00B43431"/>
    <w:rsid w:val="00B43B6E"/>
    <w:rsid w:val="00B62956"/>
    <w:rsid w:val="00B65930"/>
    <w:rsid w:val="00B70626"/>
    <w:rsid w:val="00B71F11"/>
    <w:rsid w:val="00B720B8"/>
    <w:rsid w:val="00B754CD"/>
    <w:rsid w:val="00B80BB0"/>
    <w:rsid w:val="00B94E90"/>
    <w:rsid w:val="00B959A5"/>
    <w:rsid w:val="00BA475C"/>
    <w:rsid w:val="00BA6FDA"/>
    <w:rsid w:val="00BC2BB9"/>
    <w:rsid w:val="00BC3078"/>
    <w:rsid w:val="00BC43FB"/>
    <w:rsid w:val="00BD3EDF"/>
    <w:rsid w:val="00BE6C75"/>
    <w:rsid w:val="00BF136D"/>
    <w:rsid w:val="00BF7B25"/>
    <w:rsid w:val="00C244E9"/>
    <w:rsid w:val="00C4445F"/>
    <w:rsid w:val="00C45242"/>
    <w:rsid w:val="00C47243"/>
    <w:rsid w:val="00C71784"/>
    <w:rsid w:val="00C757BD"/>
    <w:rsid w:val="00C804AE"/>
    <w:rsid w:val="00C81DA8"/>
    <w:rsid w:val="00C94825"/>
    <w:rsid w:val="00CA5A4E"/>
    <w:rsid w:val="00CE55E7"/>
    <w:rsid w:val="00CF180D"/>
    <w:rsid w:val="00D15585"/>
    <w:rsid w:val="00D16040"/>
    <w:rsid w:val="00D51804"/>
    <w:rsid w:val="00D56A9E"/>
    <w:rsid w:val="00D636AC"/>
    <w:rsid w:val="00D77780"/>
    <w:rsid w:val="00D815BF"/>
    <w:rsid w:val="00D81C4E"/>
    <w:rsid w:val="00D82266"/>
    <w:rsid w:val="00D91ABF"/>
    <w:rsid w:val="00D940B0"/>
    <w:rsid w:val="00DA34E0"/>
    <w:rsid w:val="00DC67A2"/>
    <w:rsid w:val="00DD1ADE"/>
    <w:rsid w:val="00DE52AC"/>
    <w:rsid w:val="00E128E4"/>
    <w:rsid w:val="00E516BC"/>
    <w:rsid w:val="00E61DC8"/>
    <w:rsid w:val="00E73BCB"/>
    <w:rsid w:val="00E8505F"/>
    <w:rsid w:val="00E85EA0"/>
    <w:rsid w:val="00E915D0"/>
    <w:rsid w:val="00E9646B"/>
    <w:rsid w:val="00E9659F"/>
    <w:rsid w:val="00EC06C1"/>
    <w:rsid w:val="00ED4349"/>
    <w:rsid w:val="00EE1436"/>
    <w:rsid w:val="00EE7509"/>
    <w:rsid w:val="00EF2559"/>
    <w:rsid w:val="00F01642"/>
    <w:rsid w:val="00F107B6"/>
    <w:rsid w:val="00F21D62"/>
    <w:rsid w:val="00F25A7D"/>
    <w:rsid w:val="00F35552"/>
    <w:rsid w:val="00F35B1C"/>
    <w:rsid w:val="00F50899"/>
    <w:rsid w:val="00F65AF1"/>
    <w:rsid w:val="00F66A7C"/>
    <w:rsid w:val="00FB1702"/>
    <w:rsid w:val="00FC53A9"/>
    <w:rsid w:val="00FD3475"/>
    <w:rsid w:val="00FD56FE"/>
    <w:rsid w:val="00FE132A"/>
    <w:rsid w:val="00FF1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B43431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B4343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B4343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B4343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B4343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B43431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B43431"/>
  </w:style>
  <w:style w:type="table" w:styleId="a3">
    <w:name w:val="Table Grid"/>
    <w:basedOn w:val="a1"/>
    <w:rsid w:val="007371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">
    <w:name w:val="HTML Variable"/>
    <w:aliases w:val="!Ссылки в документе"/>
    <w:basedOn w:val="a0"/>
    <w:rsid w:val="00B43431"/>
    <w:rPr>
      <w:rFonts w:ascii="Arial" w:hAnsi="Arial"/>
      <w:b w:val="0"/>
      <w:i w:val="0"/>
      <w:iCs/>
      <w:color w:val="0000FF"/>
      <w:sz w:val="24"/>
      <w:u w:val="none"/>
    </w:rPr>
  </w:style>
  <w:style w:type="paragraph" w:styleId="a4">
    <w:name w:val="annotation text"/>
    <w:aliases w:val="!Равноширинный текст документа"/>
    <w:basedOn w:val="a"/>
    <w:semiHidden/>
    <w:rsid w:val="00B43431"/>
    <w:rPr>
      <w:rFonts w:ascii="Courier" w:hAnsi="Courier"/>
      <w:sz w:val="22"/>
      <w:szCs w:val="20"/>
    </w:rPr>
  </w:style>
  <w:style w:type="paragraph" w:customStyle="1" w:styleId="Title">
    <w:name w:val="Title!Название НПА"/>
    <w:basedOn w:val="a"/>
    <w:rsid w:val="00B4343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B43431"/>
    <w:rPr>
      <w:color w:val="0000FF"/>
      <w:u w:val="none"/>
    </w:rPr>
  </w:style>
  <w:style w:type="paragraph" w:customStyle="1" w:styleId="Application">
    <w:name w:val="Application!Приложение"/>
    <w:rsid w:val="00B43431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43431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43431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B43431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B43431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/content/act/6785a26f-52a6-439e-a2e4-93801511e564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ПЕРЕЧЕНЬ</vt:lpstr>
    </vt:vector>
  </TitlesOfParts>
  <Company/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ПЕРЕЧЕНЬ</dc:title>
  <dc:subject/>
  <dc:creator>Плющенкова </dc:creator>
  <cp:keywords/>
  <dc:description/>
  <cp:lastModifiedBy>Плющенкова </cp:lastModifiedBy>
  <cp:revision>1</cp:revision>
  <cp:lastPrinted>1601-01-01T00:00:00Z</cp:lastPrinted>
  <dcterms:created xsi:type="dcterms:W3CDTF">2018-02-07T08:14:00Z</dcterms:created>
  <dcterms:modified xsi:type="dcterms:W3CDTF">2018-02-07T08:14:00Z</dcterms:modified>
</cp:coreProperties>
</file>