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E9" w:rsidRPr="0064487F" w:rsidRDefault="00C32AE9" w:rsidP="00C32AE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6448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C32AE9" w:rsidRPr="00615B22" w:rsidRDefault="00545CEC" w:rsidP="00C437F6">
      <w:pPr>
        <w:pStyle w:val="1"/>
        <w:rPr>
          <w:color w:val="000000"/>
          <w:sz w:val="24"/>
          <w:szCs w:val="24"/>
        </w:rPr>
      </w:pPr>
      <w:bookmarkStart w:id="0" w:name="_GoBack"/>
      <w:r w:rsidRPr="00615B22">
        <w:rPr>
          <w:color w:val="000000"/>
          <w:sz w:val="24"/>
          <w:szCs w:val="24"/>
        </w:rPr>
        <w:t>КАЛУЖСКАЯ ОБЛАСТЬ</w:t>
      </w:r>
    </w:p>
    <w:p w:rsidR="00545CEC" w:rsidRPr="00615B22" w:rsidRDefault="00C32AE9" w:rsidP="00C437F6">
      <w:pPr>
        <w:jc w:val="center"/>
        <w:rPr>
          <w:rFonts w:cs="Arial"/>
          <w:b/>
          <w:color w:val="000000"/>
        </w:rPr>
      </w:pPr>
      <w:r w:rsidRPr="00615B22">
        <w:rPr>
          <w:rFonts w:cs="Arial"/>
          <w:b/>
          <w:color w:val="000000"/>
        </w:rPr>
        <w:t>КУЙБЫШЕВСКИЙ РАЙОН</w:t>
      </w:r>
    </w:p>
    <w:p w:rsidR="00C32AE9" w:rsidRPr="00615B22" w:rsidRDefault="00C32AE9" w:rsidP="00C437F6">
      <w:pPr>
        <w:pStyle w:val="3"/>
        <w:jc w:val="center"/>
        <w:rPr>
          <w:color w:val="000000"/>
          <w:sz w:val="24"/>
          <w:szCs w:val="24"/>
        </w:rPr>
      </w:pPr>
      <w:r w:rsidRPr="00615B22">
        <w:rPr>
          <w:color w:val="000000"/>
          <w:sz w:val="24"/>
          <w:szCs w:val="24"/>
        </w:rPr>
        <w:t>МУНИЦИПАЛЬНОЕ ОБРАЗОВАНИЕ СЕЛЬСКОЕ ПОСЕЛЕНИЕ</w:t>
      </w:r>
    </w:p>
    <w:p w:rsidR="00C32AE9" w:rsidRPr="00615B22" w:rsidRDefault="00C32AE9" w:rsidP="00C437F6">
      <w:pPr>
        <w:pStyle w:val="3"/>
        <w:jc w:val="center"/>
        <w:rPr>
          <w:color w:val="000000"/>
          <w:sz w:val="24"/>
          <w:szCs w:val="24"/>
        </w:rPr>
      </w:pPr>
      <w:r w:rsidRPr="00615B22">
        <w:rPr>
          <w:color w:val="000000"/>
          <w:sz w:val="24"/>
          <w:szCs w:val="24"/>
        </w:rPr>
        <w:t>«</w:t>
      </w:r>
      <w:r w:rsidR="00140CF5" w:rsidRPr="00615B22">
        <w:rPr>
          <w:color w:val="000000"/>
          <w:sz w:val="24"/>
          <w:szCs w:val="24"/>
        </w:rPr>
        <w:t>СЕЛО МОКРОЕ</w:t>
      </w:r>
      <w:r w:rsidRPr="00615B22">
        <w:rPr>
          <w:color w:val="000000"/>
          <w:sz w:val="24"/>
          <w:szCs w:val="24"/>
        </w:rPr>
        <w:t>»</w:t>
      </w:r>
    </w:p>
    <w:p w:rsidR="00C32AE9" w:rsidRPr="00615B22" w:rsidRDefault="00C32AE9" w:rsidP="00C437F6">
      <w:pPr>
        <w:pStyle w:val="2"/>
        <w:rPr>
          <w:color w:val="000000"/>
          <w:sz w:val="24"/>
          <w:szCs w:val="24"/>
        </w:rPr>
      </w:pPr>
      <w:r w:rsidRPr="00615B22">
        <w:rPr>
          <w:color w:val="000000"/>
          <w:sz w:val="24"/>
          <w:szCs w:val="24"/>
        </w:rPr>
        <w:t>СЕЛЬСКАЯ ДУМА</w:t>
      </w:r>
    </w:p>
    <w:p w:rsidR="00C32AE9" w:rsidRPr="00615B22" w:rsidRDefault="00C32AE9" w:rsidP="00C437F6">
      <w:pPr>
        <w:pStyle w:val="2"/>
        <w:rPr>
          <w:color w:val="000000"/>
          <w:sz w:val="24"/>
          <w:szCs w:val="24"/>
        </w:rPr>
      </w:pPr>
      <w:r w:rsidRPr="00615B22">
        <w:rPr>
          <w:color w:val="000000"/>
          <w:sz w:val="24"/>
          <w:szCs w:val="24"/>
        </w:rPr>
        <w:t>Р Е Ш Е Н И Е</w:t>
      </w:r>
    </w:p>
    <w:bookmarkEnd w:id="0"/>
    <w:p w:rsidR="00C32AE9" w:rsidRPr="00615B22" w:rsidRDefault="00C32AE9" w:rsidP="00C32AE9">
      <w:pPr>
        <w:rPr>
          <w:rFonts w:cs="Arial"/>
        </w:rPr>
      </w:pPr>
    </w:p>
    <w:p w:rsidR="00C32AE9" w:rsidRPr="00615B22" w:rsidRDefault="00C32AE9" w:rsidP="00C32AE9">
      <w:pPr>
        <w:pStyle w:val="a5"/>
        <w:rPr>
          <w:rFonts w:cs="Arial"/>
          <w:b/>
          <w:sz w:val="24"/>
          <w:szCs w:val="24"/>
        </w:rPr>
      </w:pPr>
      <w:r w:rsidRPr="00615B22">
        <w:rPr>
          <w:rFonts w:cs="Arial"/>
          <w:sz w:val="24"/>
          <w:szCs w:val="24"/>
        </w:rPr>
        <w:tab/>
      </w:r>
      <w:r w:rsidRPr="00615B22">
        <w:rPr>
          <w:rFonts w:cs="Arial"/>
          <w:sz w:val="24"/>
          <w:szCs w:val="24"/>
        </w:rPr>
        <w:tab/>
      </w:r>
      <w:r w:rsidRPr="00615B22">
        <w:rPr>
          <w:rFonts w:cs="Arial"/>
          <w:sz w:val="24"/>
          <w:szCs w:val="24"/>
        </w:rPr>
        <w:tab/>
      </w:r>
      <w:r w:rsidRPr="00615B22">
        <w:rPr>
          <w:rFonts w:cs="Arial"/>
          <w:sz w:val="24"/>
          <w:szCs w:val="24"/>
        </w:rPr>
        <w:tab/>
      </w:r>
      <w:r w:rsidRPr="00615B22">
        <w:rPr>
          <w:rFonts w:cs="Arial"/>
          <w:sz w:val="24"/>
          <w:szCs w:val="24"/>
        </w:rPr>
        <w:tab/>
      </w:r>
    </w:p>
    <w:p w:rsidR="00C32AE9" w:rsidRPr="00615B22" w:rsidRDefault="00C32AE9" w:rsidP="00C32AE9">
      <w:pPr>
        <w:pStyle w:val="a5"/>
        <w:rPr>
          <w:rFonts w:cs="Arial"/>
          <w:sz w:val="24"/>
          <w:szCs w:val="24"/>
        </w:rPr>
      </w:pPr>
      <w:r w:rsidRPr="00615B22">
        <w:rPr>
          <w:rFonts w:cs="Arial"/>
          <w:sz w:val="24"/>
          <w:szCs w:val="24"/>
        </w:rPr>
        <w:t xml:space="preserve">от </w:t>
      </w:r>
      <w:r w:rsidR="005679CC" w:rsidRPr="00615B22">
        <w:rPr>
          <w:rFonts w:cs="Arial"/>
          <w:sz w:val="24"/>
          <w:szCs w:val="24"/>
        </w:rPr>
        <w:t>13 декабря</w:t>
      </w:r>
      <w:r w:rsidR="00140CF5" w:rsidRPr="00615B22">
        <w:rPr>
          <w:rFonts w:cs="Arial"/>
          <w:sz w:val="24"/>
          <w:szCs w:val="24"/>
        </w:rPr>
        <w:t xml:space="preserve"> </w:t>
      </w:r>
      <w:r w:rsidR="007B3FE8" w:rsidRPr="00615B22">
        <w:rPr>
          <w:rFonts w:cs="Arial"/>
          <w:sz w:val="24"/>
          <w:szCs w:val="24"/>
        </w:rPr>
        <w:t xml:space="preserve"> 2018</w:t>
      </w:r>
      <w:r w:rsidRPr="00615B22">
        <w:rPr>
          <w:rFonts w:cs="Arial"/>
          <w:sz w:val="24"/>
          <w:szCs w:val="24"/>
        </w:rPr>
        <w:t>года</w:t>
      </w:r>
      <w:r w:rsidRPr="00615B22">
        <w:rPr>
          <w:rFonts w:cs="Arial"/>
          <w:sz w:val="24"/>
          <w:szCs w:val="24"/>
        </w:rPr>
        <w:tab/>
      </w:r>
      <w:r w:rsidRPr="00615B22">
        <w:rPr>
          <w:rFonts w:cs="Arial"/>
          <w:sz w:val="24"/>
          <w:szCs w:val="24"/>
        </w:rPr>
        <w:tab/>
      </w:r>
      <w:r w:rsidRPr="00615B22">
        <w:rPr>
          <w:rFonts w:cs="Arial"/>
          <w:sz w:val="24"/>
          <w:szCs w:val="24"/>
        </w:rPr>
        <w:tab/>
      </w:r>
      <w:r w:rsidRPr="00615B22">
        <w:rPr>
          <w:rFonts w:cs="Arial"/>
          <w:sz w:val="24"/>
          <w:szCs w:val="24"/>
        </w:rPr>
        <w:tab/>
      </w:r>
      <w:r w:rsidRPr="00615B22">
        <w:rPr>
          <w:rFonts w:cs="Arial"/>
          <w:sz w:val="24"/>
          <w:szCs w:val="24"/>
        </w:rPr>
        <w:tab/>
        <w:t xml:space="preserve">     № </w:t>
      </w:r>
      <w:r w:rsidR="005679CC" w:rsidRPr="00615B22">
        <w:rPr>
          <w:rFonts w:cs="Arial"/>
          <w:sz w:val="24"/>
          <w:szCs w:val="24"/>
        </w:rPr>
        <w:t>43</w:t>
      </w:r>
    </w:p>
    <w:p w:rsidR="00140CF5" w:rsidRPr="003124EE" w:rsidRDefault="00140CF5" w:rsidP="00C32AE9">
      <w:pPr>
        <w:pStyle w:val="a5"/>
        <w:rPr>
          <w:sz w:val="24"/>
          <w:szCs w:val="24"/>
          <w:u w:val="single"/>
        </w:rPr>
      </w:pPr>
    </w:p>
    <w:p w:rsidR="00A8679F" w:rsidRDefault="00D77FED" w:rsidP="00615B22">
      <w:pPr>
        <w:pStyle w:val="ConsPlusNormal"/>
        <w:jc w:val="center"/>
      </w:pPr>
      <w:r w:rsidRPr="00615B22">
        <w:rPr>
          <w:b/>
          <w:bCs/>
          <w:kern w:val="28"/>
          <w:sz w:val="32"/>
          <w:szCs w:val="32"/>
        </w:rPr>
        <w:t xml:space="preserve">Об определении уполномоченного органа, </w:t>
      </w:r>
      <w:r w:rsidR="00A8679F" w:rsidRPr="00615B22">
        <w:rPr>
          <w:b/>
          <w:bCs/>
          <w:kern w:val="28"/>
          <w:sz w:val="32"/>
          <w:szCs w:val="32"/>
        </w:rPr>
        <w:t>осуществляющего «</w:t>
      </w:r>
      <w:r w:rsidR="00A8679F" w:rsidRPr="00615B22">
        <w:rPr>
          <w:b/>
          <w:kern w:val="28"/>
          <w:sz w:val="32"/>
          <w:szCs w:val="32"/>
        </w:rPr>
        <w:t>Признание</w:t>
      </w:r>
      <w:r w:rsidRPr="00615B22">
        <w:rPr>
          <w:b/>
          <w:kern w:val="28"/>
          <w:sz w:val="32"/>
          <w:szCs w:val="32"/>
        </w:rPr>
        <w:t xml:space="preserve"> граждан малоимущими в целях предоставления им жилых помещений по договорам социального найма муниципального жилищного фонда»</w:t>
      </w:r>
      <w:r w:rsidR="00615B22" w:rsidRPr="00615B22">
        <w:rPr>
          <w:b/>
          <w:kern w:val="28"/>
          <w:sz w:val="32"/>
          <w:szCs w:val="32"/>
        </w:rPr>
        <w:t xml:space="preserve">  </w:t>
      </w:r>
    </w:p>
    <w:p w:rsidR="00A8679F" w:rsidRPr="00615B22" w:rsidRDefault="00A8679F" w:rsidP="00A8679F">
      <w:pPr>
        <w:pStyle w:val="ConsPlusNormal"/>
        <w:jc w:val="both"/>
        <w:rPr>
          <w:b/>
          <w:bCs/>
          <w:sz w:val="24"/>
          <w:szCs w:val="24"/>
        </w:rPr>
      </w:pPr>
      <w:r w:rsidRPr="00615B22">
        <w:rPr>
          <w:sz w:val="24"/>
          <w:szCs w:val="24"/>
        </w:rPr>
        <w:t xml:space="preserve">        В соответствии Федеральным законом от  06.10.2003 N </w:t>
      </w:r>
      <w:hyperlink r:id="rId7" w:tooltip="от 06.10.2003 г. № 131-ФЗ" w:history="1">
        <w:r w:rsidRPr="008B7B5E">
          <w:rPr>
            <w:rStyle w:val="a7"/>
            <w:sz w:val="24"/>
            <w:szCs w:val="24"/>
          </w:rPr>
          <w:t>131-ФЗ</w:t>
        </w:r>
      </w:hyperlink>
      <w:r w:rsidRPr="00615B22">
        <w:rPr>
          <w:sz w:val="24"/>
          <w:szCs w:val="24"/>
        </w:rPr>
        <w:t xml:space="preserve"> "</w:t>
      </w:r>
      <w:hyperlink r:id="rId8" w:tooltip="Об общих принципах организации местного самоуправления в Российской" w:history="1">
        <w:r w:rsidRPr="008B7B5E">
          <w:rPr>
            <w:rStyle w:val="a7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615B22">
        <w:rPr>
          <w:sz w:val="24"/>
          <w:szCs w:val="24"/>
        </w:rPr>
        <w:t xml:space="preserve"> Федерации",  Федеральным</w:t>
      </w:r>
      <w:r w:rsidRPr="00615B22">
        <w:rPr>
          <w:color w:val="000000"/>
          <w:sz w:val="24"/>
          <w:szCs w:val="24"/>
        </w:rPr>
        <w:t xml:space="preserve"> </w:t>
      </w:r>
      <w:r w:rsidRPr="00615B22">
        <w:rPr>
          <w:sz w:val="24"/>
          <w:szCs w:val="24"/>
        </w:rPr>
        <w:t xml:space="preserve">законом от 27.07.2010 N </w:t>
      </w:r>
      <w:hyperlink r:id="rId9" w:tooltip="№ 210-фз" w:history="1">
        <w:r w:rsidRPr="008B7B5E">
          <w:rPr>
            <w:rStyle w:val="a7"/>
            <w:sz w:val="24"/>
            <w:szCs w:val="24"/>
          </w:rPr>
          <w:t>210-ФЗ</w:t>
        </w:r>
      </w:hyperlink>
      <w:r w:rsidRPr="00615B22">
        <w:rPr>
          <w:sz w:val="24"/>
          <w:szCs w:val="24"/>
        </w:rPr>
        <w:t xml:space="preserve"> "Об организации предоставления государственных и муниципальных услуг",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615B22">
        <w:rPr>
          <w:rFonts w:eastAsia="Arial"/>
          <w:color w:val="000000"/>
          <w:sz w:val="24"/>
          <w:szCs w:val="24"/>
          <w:lang w:eastAsia="ar-SA"/>
        </w:rPr>
        <w:t xml:space="preserve">  </w:t>
      </w:r>
      <w:r w:rsidRPr="00615B22">
        <w:rPr>
          <w:sz w:val="24"/>
          <w:szCs w:val="24"/>
        </w:rPr>
        <w:t xml:space="preserve">ст.12 </w:t>
      </w:r>
      <w:hyperlink r:id="rId10" w:tooltip="Жилищного кодекса Российской Федерации" w:history="1">
        <w:r w:rsidRPr="008B7B5E">
          <w:rPr>
            <w:rStyle w:val="a7"/>
            <w:sz w:val="24"/>
            <w:szCs w:val="24"/>
          </w:rPr>
          <w:t>Жилищного кодекса</w:t>
        </w:r>
      </w:hyperlink>
      <w:r w:rsidRPr="00615B22">
        <w:rPr>
          <w:sz w:val="24"/>
          <w:szCs w:val="24"/>
        </w:rPr>
        <w:t>, Законом Калужской области от 08.02.2006 №</w:t>
      </w:r>
      <w:hyperlink r:id="rId11" w:tooltip="№ 170-ОЗ 08.02.2006" w:history="1">
        <w:r w:rsidRPr="008B7B5E">
          <w:rPr>
            <w:rStyle w:val="a7"/>
            <w:sz w:val="24"/>
            <w:szCs w:val="24"/>
          </w:rPr>
          <w:t>170-ОЗ</w:t>
        </w:r>
      </w:hyperlink>
      <w:r w:rsidRPr="00615B22">
        <w:rPr>
          <w:sz w:val="24"/>
          <w:szCs w:val="24"/>
        </w:rPr>
        <w:t xml:space="preserve"> «О реализации прав граждан на предоставлении жилых помещений муниципального жилищного фонда по договорам социального найма»,  Уставом муниципального образования сельского поселения «</w:t>
      </w:r>
      <w:r w:rsidR="00140CF5" w:rsidRPr="00615B22">
        <w:rPr>
          <w:sz w:val="24"/>
          <w:szCs w:val="24"/>
        </w:rPr>
        <w:t>Село Мокрое</w:t>
      </w:r>
      <w:r w:rsidRPr="00615B22">
        <w:rPr>
          <w:sz w:val="24"/>
          <w:szCs w:val="24"/>
        </w:rPr>
        <w:t>», Сельская Дума сельского поселения «</w:t>
      </w:r>
      <w:r w:rsidR="00140CF5" w:rsidRPr="00615B22">
        <w:rPr>
          <w:sz w:val="24"/>
          <w:szCs w:val="24"/>
        </w:rPr>
        <w:t xml:space="preserve">Село </w:t>
      </w:r>
      <w:r w:rsidR="00761179" w:rsidRPr="00615B22">
        <w:rPr>
          <w:sz w:val="24"/>
          <w:szCs w:val="24"/>
        </w:rPr>
        <w:t>М</w:t>
      </w:r>
      <w:r w:rsidR="00140CF5" w:rsidRPr="00615B22">
        <w:rPr>
          <w:sz w:val="24"/>
          <w:szCs w:val="24"/>
        </w:rPr>
        <w:t>окрое</w:t>
      </w:r>
      <w:r w:rsidRPr="00615B22">
        <w:rPr>
          <w:sz w:val="24"/>
          <w:szCs w:val="24"/>
        </w:rPr>
        <w:t>» РЕШИЛА:</w:t>
      </w:r>
    </w:p>
    <w:p w:rsidR="00D522FD" w:rsidRPr="00615B22" w:rsidRDefault="00D522FD" w:rsidP="00D522FD">
      <w:pPr>
        <w:pStyle w:val="ConsPlusNormal"/>
        <w:jc w:val="both"/>
        <w:rPr>
          <w:sz w:val="24"/>
          <w:szCs w:val="24"/>
        </w:rPr>
      </w:pPr>
    </w:p>
    <w:p w:rsidR="007B3FE8" w:rsidRPr="00615B22" w:rsidRDefault="007B3FE8" w:rsidP="007B3FE8">
      <w:pPr>
        <w:pStyle w:val="ConsPlusNormal"/>
        <w:jc w:val="both"/>
        <w:rPr>
          <w:sz w:val="24"/>
          <w:szCs w:val="24"/>
        </w:rPr>
      </w:pPr>
      <w:r w:rsidRPr="00615B22">
        <w:rPr>
          <w:sz w:val="24"/>
          <w:szCs w:val="24"/>
        </w:rPr>
        <w:t xml:space="preserve">         </w:t>
      </w:r>
      <w:r w:rsidR="00D522FD" w:rsidRPr="00615B22">
        <w:rPr>
          <w:sz w:val="24"/>
          <w:szCs w:val="24"/>
        </w:rPr>
        <w:t>1. Установить, что администрация</w:t>
      </w:r>
      <w:r w:rsidRPr="00615B22">
        <w:rPr>
          <w:sz w:val="24"/>
          <w:szCs w:val="24"/>
        </w:rPr>
        <w:t xml:space="preserve"> (исполнительно-распорядительный орган)</w:t>
      </w:r>
      <w:r w:rsidR="00D522FD" w:rsidRPr="00615B22">
        <w:rPr>
          <w:sz w:val="24"/>
          <w:szCs w:val="24"/>
        </w:rPr>
        <w:t xml:space="preserve"> муниципального образования сельское поселение "</w:t>
      </w:r>
      <w:r w:rsidR="00140CF5" w:rsidRPr="00615B22">
        <w:rPr>
          <w:sz w:val="24"/>
          <w:szCs w:val="24"/>
        </w:rPr>
        <w:t>Село Мокрое</w:t>
      </w:r>
      <w:r w:rsidR="00D522FD" w:rsidRPr="00615B22">
        <w:rPr>
          <w:sz w:val="24"/>
          <w:szCs w:val="24"/>
        </w:rPr>
        <w:t xml:space="preserve">" является органом местного самоуправления, уполномоченным на осуществление </w:t>
      </w:r>
      <w:r w:rsidRPr="00615B22">
        <w:rPr>
          <w:bCs/>
          <w:sz w:val="24"/>
          <w:szCs w:val="24"/>
        </w:rPr>
        <w:t>«</w:t>
      </w:r>
      <w:r w:rsidRPr="00615B22">
        <w:rPr>
          <w:sz w:val="24"/>
          <w:szCs w:val="24"/>
        </w:rPr>
        <w:t>Признание граждан малоимущими в целях предоставления им жилых помещений по договорам социального найма муниципального жилищного фонда».</w:t>
      </w:r>
    </w:p>
    <w:p w:rsidR="00A8679F" w:rsidRPr="00615B22" w:rsidRDefault="00A8679F" w:rsidP="007B3FE8">
      <w:pPr>
        <w:pStyle w:val="ConsPlusNormal"/>
        <w:jc w:val="center"/>
        <w:rPr>
          <w:sz w:val="24"/>
          <w:szCs w:val="24"/>
        </w:rPr>
      </w:pPr>
    </w:p>
    <w:p w:rsidR="00D522FD" w:rsidRPr="00615B22" w:rsidRDefault="007B3FE8" w:rsidP="00D522FD">
      <w:pPr>
        <w:pStyle w:val="ConsPlusNormal"/>
        <w:ind w:firstLine="540"/>
        <w:jc w:val="both"/>
        <w:rPr>
          <w:sz w:val="24"/>
          <w:szCs w:val="24"/>
        </w:rPr>
      </w:pPr>
      <w:r w:rsidRPr="00615B22">
        <w:rPr>
          <w:sz w:val="24"/>
          <w:szCs w:val="24"/>
        </w:rPr>
        <w:t>2</w:t>
      </w:r>
      <w:r w:rsidR="00D522FD" w:rsidRPr="00615B22">
        <w:rPr>
          <w:sz w:val="24"/>
          <w:szCs w:val="24"/>
        </w:rPr>
        <w:t>. Настоящее Решение вступает в силу со дня</w:t>
      </w:r>
      <w:r w:rsidRPr="00615B22">
        <w:rPr>
          <w:sz w:val="24"/>
          <w:szCs w:val="24"/>
        </w:rPr>
        <w:t xml:space="preserve"> его подписания.</w:t>
      </w:r>
    </w:p>
    <w:p w:rsidR="00D522FD" w:rsidRPr="00615B22" w:rsidRDefault="00D522FD" w:rsidP="00D522FD">
      <w:pPr>
        <w:pStyle w:val="ConsPlusNormal"/>
        <w:jc w:val="both"/>
        <w:rPr>
          <w:sz w:val="24"/>
          <w:szCs w:val="24"/>
        </w:rPr>
      </w:pPr>
    </w:p>
    <w:p w:rsidR="00D24F85" w:rsidRPr="00615B22" w:rsidRDefault="00D24F85" w:rsidP="00D522FD">
      <w:pPr>
        <w:pStyle w:val="ConsPlusNormal"/>
        <w:jc w:val="both"/>
        <w:rPr>
          <w:sz w:val="24"/>
          <w:szCs w:val="24"/>
        </w:rPr>
      </w:pPr>
    </w:p>
    <w:p w:rsidR="00D24F85" w:rsidRPr="00615B22" w:rsidRDefault="00D24F85" w:rsidP="00D522FD">
      <w:pPr>
        <w:pStyle w:val="ConsPlusNormal"/>
        <w:jc w:val="both"/>
        <w:rPr>
          <w:sz w:val="24"/>
          <w:szCs w:val="24"/>
        </w:rPr>
      </w:pPr>
    </w:p>
    <w:p w:rsidR="00D24F85" w:rsidRPr="00615B22" w:rsidRDefault="00D24F85" w:rsidP="00D522FD">
      <w:pPr>
        <w:pStyle w:val="ConsPlusNormal"/>
        <w:jc w:val="both"/>
        <w:rPr>
          <w:sz w:val="24"/>
          <w:szCs w:val="24"/>
        </w:rPr>
      </w:pPr>
    </w:p>
    <w:p w:rsidR="00D24F85" w:rsidRPr="00615B22" w:rsidRDefault="00D24F85" w:rsidP="00D522FD">
      <w:pPr>
        <w:pStyle w:val="ConsPlusNormal"/>
        <w:jc w:val="both"/>
        <w:rPr>
          <w:sz w:val="24"/>
          <w:szCs w:val="24"/>
        </w:rPr>
      </w:pPr>
    </w:p>
    <w:p w:rsidR="00D522FD" w:rsidRPr="00615B22" w:rsidRDefault="00D522FD" w:rsidP="00D24F85">
      <w:pPr>
        <w:pStyle w:val="ConsPlusNormal"/>
        <w:rPr>
          <w:sz w:val="24"/>
          <w:szCs w:val="24"/>
        </w:rPr>
      </w:pPr>
      <w:r w:rsidRPr="00615B22">
        <w:rPr>
          <w:sz w:val="24"/>
          <w:szCs w:val="24"/>
        </w:rPr>
        <w:t>Глава муниципального образования</w:t>
      </w:r>
    </w:p>
    <w:p w:rsidR="00D522FD" w:rsidRPr="00615B22" w:rsidRDefault="00D24F85" w:rsidP="00D24F85">
      <w:pPr>
        <w:pStyle w:val="ConsPlusNormal"/>
        <w:rPr>
          <w:sz w:val="24"/>
          <w:szCs w:val="24"/>
        </w:rPr>
      </w:pPr>
      <w:r w:rsidRPr="00615B22">
        <w:rPr>
          <w:sz w:val="24"/>
          <w:szCs w:val="24"/>
        </w:rPr>
        <w:t>сельского поселения</w:t>
      </w:r>
    </w:p>
    <w:p w:rsidR="00D522FD" w:rsidRPr="00615B22" w:rsidRDefault="00D522FD" w:rsidP="00D24F85">
      <w:pPr>
        <w:pStyle w:val="ConsPlusNormal"/>
        <w:rPr>
          <w:sz w:val="24"/>
          <w:szCs w:val="24"/>
        </w:rPr>
      </w:pPr>
      <w:r w:rsidRPr="00615B22">
        <w:rPr>
          <w:sz w:val="24"/>
          <w:szCs w:val="24"/>
        </w:rPr>
        <w:t>"</w:t>
      </w:r>
      <w:r w:rsidR="00140CF5" w:rsidRPr="00615B22">
        <w:rPr>
          <w:sz w:val="24"/>
          <w:szCs w:val="24"/>
        </w:rPr>
        <w:t>Село Мокрое</w:t>
      </w:r>
      <w:r w:rsidRPr="00615B22">
        <w:rPr>
          <w:sz w:val="24"/>
          <w:szCs w:val="24"/>
        </w:rPr>
        <w:t>""</w:t>
      </w:r>
      <w:r w:rsidR="00D24F85" w:rsidRPr="00615B22">
        <w:rPr>
          <w:sz w:val="24"/>
          <w:szCs w:val="24"/>
        </w:rPr>
        <w:t xml:space="preserve">                                      </w:t>
      </w:r>
      <w:r w:rsidR="00A8679F" w:rsidRPr="00615B22">
        <w:rPr>
          <w:sz w:val="24"/>
          <w:szCs w:val="24"/>
        </w:rPr>
        <w:t xml:space="preserve">            </w:t>
      </w:r>
      <w:r w:rsidR="00140CF5" w:rsidRPr="00615B22">
        <w:rPr>
          <w:sz w:val="24"/>
          <w:szCs w:val="24"/>
        </w:rPr>
        <w:t xml:space="preserve">                      </w:t>
      </w:r>
      <w:r w:rsidR="00A8679F" w:rsidRPr="00615B22">
        <w:rPr>
          <w:sz w:val="24"/>
          <w:szCs w:val="24"/>
        </w:rPr>
        <w:t xml:space="preserve">         </w:t>
      </w:r>
      <w:r w:rsidR="00140CF5" w:rsidRPr="00615B22">
        <w:rPr>
          <w:sz w:val="24"/>
          <w:szCs w:val="24"/>
        </w:rPr>
        <w:t>И</w:t>
      </w:r>
      <w:r w:rsidR="00A8679F" w:rsidRPr="00615B22">
        <w:rPr>
          <w:sz w:val="24"/>
          <w:szCs w:val="24"/>
        </w:rPr>
        <w:t>.</w:t>
      </w:r>
      <w:r w:rsidR="00140CF5" w:rsidRPr="00615B22">
        <w:rPr>
          <w:sz w:val="24"/>
          <w:szCs w:val="24"/>
        </w:rPr>
        <w:t>Н</w:t>
      </w:r>
      <w:r w:rsidR="00A8679F" w:rsidRPr="00615B22">
        <w:rPr>
          <w:sz w:val="24"/>
          <w:szCs w:val="24"/>
        </w:rPr>
        <w:t>.</w:t>
      </w:r>
      <w:r w:rsidR="00140CF5" w:rsidRPr="00615B22">
        <w:rPr>
          <w:sz w:val="24"/>
          <w:szCs w:val="24"/>
        </w:rPr>
        <w:t>Лыжененкова</w:t>
      </w:r>
    </w:p>
    <w:p w:rsidR="00D522FD" w:rsidRPr="00615B22" w:rsidRDefault="00D522FD" w:rsidP="00D522FD">
      <w:pPr>
        <w:pStyle w:val="ConsPlusNormal"/>
        <w:jc w:val="both"/>
        <w:rPr>
          <w:sz w:val="24"/>
          <w:szCs w:val="24"/>
        </w:rPr>
      </w:pPr>
    </w:p>
    <w:p w:rsidR="00D522FD" w:rsidRPr="00615B22" w:rsidRDefault="00D522FD" w:rsidP="00D522FD">
      <w:pPr>
        <w:pStyle w:val="ConsPlusNormal"/>
        <w:jc w:val="both"/>
        <w:rPr>
          <w:sz w:val="24"/>
          <w:szCs w:val="24"/>
        </w:rPr>
      </w:pPr>
    </w:p>
    <w:p w:rsidR="00D522FD" w:rsidRPr="00615B22" w:rsidRDefault="00D522FD" w:rsidP="00D522FD">
      <w:pPr>
        <w:pStyle w:val="ConsPlusNormal"/>
        <w:jc w:val="both"/>
        <w:rPr>
          <w:sz w:val="24"/>
          <w:szCs w:val="24"/>
        </w:rPr>
      </w:pPr>
    </w:p>
    <w:p w:rsidR="00D522FD" w:rsidRPr="00615B22" w:rsidRDefault="00D522FD" w:rsidP="00D522FD">
      <w:pPr>
        <w:pStyle w:val="ConsPlusNormal"/>
        <w:jc w:val="both"/>
        <w:rPr>
          <w:sz w:val="24"/>
          <w:szCs w:val="24"/>
        </w:rPr>
      </w:pPr>
    </w:p>
    <w:p w:rsidR="00D24F85" w:rsidRPr="00615B22" w:rsidRDefault="00D24F85" w:rsidP="00D522FD">
      <w:pPr>
        <w:pStyle w:val="ConsPlusNormal"/>
        <w:jc w:val="both"/>
        <w:rPr>
          <w:sz w:val="24"/>
          <w:szCs w:val="24"/>
        </w:rPr>
      </w:pPr>
    </w:p>
    <w:p w:rsidR="0037039B" w:rsidRPr="00615B22" w:rsidRDefault="0037039B" w:rsidP="00D522FD">
      <w:pPr>
        <w:pStyle w:val="ConsPlusNormal"/>
        <w:jc w:val="both"/>
        <w:rPr>
          <w:sz w:val="24"/>
          <w:szCs w:val="24"/>
        </w:rPr>
      </w:pPr>
    </w:p>
    <w:p w:rsidR="0037039B" w:rsidRDefault="0037039B" w:rsidP="00D522FD">
      <w:pPr>
        <w:pStyle w:val="ConsPlusNormal"/>
        <w:jc w:val="both"/>
      </w:pPr>
    </w:p>
    <w:p w:rsidR="0037039B" w:rsidRDefault="0037039B" w:rsidP="00D522FD">
      <w:pPr>
        <w:pStyle w:val="ConsPlusNormal"/>
        <w:jc w:val="both"/>
      </w:pPr>
    </w:p>
    <w:p w:rsidR="00D24F85" w:rsidRDefault="00D24F85" w:rsidP="00D522FD">
      <w:pPr>
        <w:pStyle w:val="ConsPlusNormal"/>
        <w:jc w:val="both"/>
      </w:pPr>
    </w:p>
    <w:p w:rsidR="00D24F85" w:rsidRDefault="00D24F85" w:rsidP="00D522FD">
      <w:pPr>
        <w:pStyle w:val="ConsPlusNormal"/>
        <w:jc w:val="both"/>
      </w:pPr>
    </w:p>
    <w:p w:rsidR="00D24F85" w:rsidRDefault="00D24F85" w:rsidP="00D522FD">
      <w:pPr>
        <w:pStyle w:val="ConsPlusNormal"/>
        <w:jc w:val="both"/>
      </w:pPr>
    </w:p>
    <w:p w:rsidR="00D24F85" w:rsidRDefault="00D24F85" w:rsidP="00D522FD">
      <w:pPr>
        <w:pStyle w:val="ConsPlusNormal"/>
        <w:jc w:val="both"/>
      </w:pPr>
    </w:p>
    <w:p w:rsidR="00D24F85" w:rsidRDefault="00D24F85" w:rsidP="00D522FD">
      <w:pPr>
        <w:pStyle w:val="ConsPlusNormal"/>
        <w:jc w:val="both"/>
      </w:pPr>
    </w:p>
    <w:p w:rsidR="00D24F85" w:rsidRDefault="00D24F85" w:rsidP="00D522FD">
      <w:pPr>
        <w:pStyle w:val="ConsPlusNormal"/>
        <w:jc w:val="both"/>
      </w:pPr>
    </w:p>
    <w:p w:rsidR="00D24F85" w:rsidRDefault="00D24F85" w:rsidP="00D522FD">
      <w:pPr>
        <w:pStyle w:val="ConsPlusNormal"/>
        <w:jc w:val="both"/>
      </w:pPr>
    </w:p>
    <w:sectPr w:rsidR="00D24F85" w:rsidSect="00D522FD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F6" w:rsidRDefault="00C437F6">
      <w:r>
        <w:separator/>
      </w:r>
    </w:p>
  </w:endnote>
  <w:endnote w:type="continuationSeparator" w:id="0">
    <w:p w:rsidR="00C437F6" w:rsidRDefault="00C4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F6" w:rsidRDefault="00C437F6">
      <w:r>
        <w:separator/>
      </w:r>
    </w:p>
  </w:footnote>
  <w:footnote w:type="continuationSeparator" w:id="0">
    <w:p w:rsidR="00C437F6" w:rsidRDefault="00C4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0F" w:rsidRDefault="005C1B0F" w:rsidP="00D522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1B0F" w:rsidRDefault="005C1B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0F" w:rsidRDefault="005C1B0F" w:rsidP="00D522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7F6">
      <w:rPr>
        <w:rStyle w:val="a4"/>
        <w:noProof/>
      </w:rPr>
      <w:t>2</w:t>
    </w:r>
    <w:r>
      <w:rPr>
        <w:rStyle w:val="a4"/>
      </w:rPr>
      <w:fldChar w:fldCharType="end"/>
    </w:r>
  </w:p>
  <w:p w:rsidR="005C1B0F" w:rsidRDefault="005C1B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2FD"/>
    <w:rsid w:val="0000172C"/>
    <w:rsid w:val="0001002E"/>
    <w:rsid w:val="0001073A"/>
    <w:rsid w:val="0001606B"/>
    <w:rsid w:val="000217D0"/>
    <w:rsid w:val="000225A4"/>
    <w:rsid w:val="000313A1"/>
    <w:rsid w:val="00035011"/>
    <w:rsid w:val="00035330"/>
    <w:rsid w:val="000715D3"/>
    <w:rsid w:val="00071FBC"/>
    <w:rsid w:val="00074B6D"/>
    <w:rsid w:val="00077842"/>
    <w:rsid w:val="000805EC"/>
    <w:rsid w:val="00080D4F"/>
    <w:rsid w:val="00081DB8"/>
    <w:rsid w:val="000857EA"/>
    <w:rsid w:val="00085B6C"/>
    <w:rsid w:val="0009452C"/>
    <w:rsid w:val="000968DE"/>
    <w:rsid w:val="000C3644"/>
    <w:rsid w:val="000D1CEA"/>
    <w:rsid w:val="000D7682"/>
    <w:rsid w:val="000E559D"/>
    <w:rsid w:val="000F0B6C"/>
    <w:rsid w:val="000F0E11"/>
    <w:rsid w:val="00101453"/>
    <w:rsid w:val="001074EE"/>
    <w:rsid w:val="00107541"/>
    <w:rsid w:val="00113D4D"/>
    <w:rsid w:val="00116281"/>
    <w:rsid w:val="00117A14"/>
    <w:rsid w:val="00122AD0"/>
    <w:rsid w:val="0012574B"/>
    <w:rsid w:val="00140A55"/>
    <w:rsid w:val="00140CF5"/>
    <w:rsid w:val="001433FC"/>
    <w:rsid w:val="00155AF8"/>
    <w:rsid w:val="00156229"/>
    <w:rsid w:val="00162546"/>
    <w:rsid w:val="00166DFF"/>
    <w:rsid w:val="001715A3"/>
    <w:rsid w:val="00184551"/>
    <w:rsid w:val="001B0243"/>
    <w:rsid w:val="001B1C5B"/>
    <w:rsid w:val="001C5A2D"/>
    <w:rsid w:val="001C7B10"/>
    <w:rsid w:val="001D7262"/>
    <w:rsid w:val="001E272C"/>
    <w:rsid w:val="001F240B"/>
    <w:rsid w:val="001F5DCA"/>
    <w:rsid w:val="00202117"/>
    <w:rsid w:val="00203EE4"/>
    <w:rsid w:val="002118E0"/>
    <w:rsid w:val="00213F44"/>
    <w:rsid w:val="00213FBA"/>
    <w:rsid w:val="00224DA6"/>
    <w:rsid w:val="00233479"/>
    <w:rsid w:val="0024734B"/>
    <w:rsid w:val="0026231A"/>
    <w:rsid w:val="00271E15"/>
    <w:rsid w:val="0028364B"/>
    <w:rsid w:val="00290E0C"/>
    <w:rsid w:val="00294EF3"/>
    <w:rsid w:val="002A33EB"/>
    <w:rsid w:val="002A4323"/>
    <w:rsid w:val="002A51AC"/>
    <w:rsid w:val="002A5718"/>
    <w:rsid w:val="002A69EB"/>
    <w:rsid w:val="002B54CF"/>
    <w:rsid w:val="002D2E99"/>
    <w:rsid w:val="002D70A6"/>
    <w:rsid w:val="002E40A3"/>
    <w:rsid w:val="002E61C6"/>
    <w:rsid w:val="002E73EF"/>
    <w:rsid w:val="00306805"/>
    <w:rsid w:val="00310A45"/>
    <w:rsid w:val="00312E9B"/>
    <w:rsid w:val="00322A41"/>
    <w:rsid w:val="003273C0"/>
    <w:rsid w:val="00330CA4"/>
    <w:rsid w:val="00331F81"/>
    <w:rsid w:val="003420B3"/>
    <w:rsid w:val="0035163A"/>
    <w:rsid w:val="00352AFC"/>
    <w:rsid w:val="00366DD6"/>
    <w:rsid w:val="0037039B"/>
    <w:rsid w:val="00372F85"/>
    <w:rsid w:val="00373B91"/>
    <w:rsid w:val="00394A0C"/>
    <w:rsid w:val="00397BC4"/>
    <w:rsid w:val="003A1AE7"/>
    <w:rsid w:val="003A3022"/>
    <w:rsid w:val="003C6ED4"/>
    <w:rsid w:val="003E4230"/>
    <w:rsid w:val="003E512F"/>
    <w:rsid w:val="003F33CA"/>
    <w:rsid w:val="00414829"/>
    <w:rsid w:val="00420E9C"/>
    <w:rsid w:val="00422891"/>
    <w:rsid w:val="00422D0B"/>
    <w:rsid w:val="004276CE"/>
    <w:rsid w:val="00434E8D"/>
    <w:rsid w:val="00434EC6"/>
    <w:rsid w:val="00440A12"/>
    <w:rsid w:val="004424BE"/>
    <w:rsid w:val="00444C7F"/>
    <w:rsid w:val="004467CA"/>
    <w:rsid w:val="00453E5A"/>
    <w:rsid w:val="00455138"/>
    <w:rsid w:val="0045553E"/>
    <w:rsid w:val="00470C03"/>
    <w:rsid w:val="00475B2A"/>
    <w:rsid w:val="00486BFC"/>
    <w:rsid w:val="004920D7"/>
    <w:rsid w:val="004929E0"/>
    <w:rsid w:val="0049583C"/>
    <w:rsid w:val="004A2F97"/>
    <w:rsid w:val="004A3EE6"/>
    <w:rsid w:val="004B0B0E"/>
    <w:rsid w:val="004B44C5"/>
    <w:rsid w:val="004C17B4"/>
    <w:rsid w:val="004D0F8D"/>
    <w:rsid w:val="004D2A48"/>
    <w:rsid w:val="004D77A6"/>
    <w:rsid w:val="004E4223"/>
    <w:rsid w:val="004F051C"/>
    <w:rsid w:val="004F4915"/>
    <w:rsid w:val="004F787E"/>
    <w:rsid w:val="005102AB"/>
    <w:rsid w:val="00517E2C"/>
    <w:rsid w:val="00521838"/>
    <w:rsid w:val="00522411"/>
    <w:rsid w:val="00526A44"/>
    <w:rsid w:val="005334CD"/>
    <w:rsid w:val="00542197"/>
    <w:rsid w:val="005424A6"/>
    <w:rsid w:val="00543D22"/>
    <w:rsid w:val="00545CEC"/>
    <w:rsid w:val="00550742"/>
    <w:rsid w:val="00554CFA"/>
    <w:rsid w:val="0056186C"/>
    <w:rsid w:val="00561A0D"/>
    <w:rsid w:val="005679CC"/>
    <w:rsid w:val="00573DD9"/>
    <w:rsid w:val="005740AE"/>
    <w:rsid w:val="00580452"/>
    <w:rsid w:val="005818D2"/>
    <w:rsid w:val="005822E4"/>
    <w:rsid w:val="005A197B"/>
    <w:rsid w:val="005A2FE7"/>
    <w:rsid w:val="005B45AF"/>
    <w:rsid w:val="005B5CC7"/>
    <w:rsid w:val="005C0CCE"/>
    <w:rsid w:val="005C1B0F"/>
    <w:rsid w:val="005C5DF3"/>
    <w:rsid w:val="005D56A1"/>
    <w:rsid w:val="005E2A0A"/>
    <w:rsid w:val="005F3D14"/>
    <w:rsid w:val="00601868"/>
    <w:rsid w:val="00601A8D"/>
    <w:rsid w:val="00610204"/>
    <w:rsid w:val="00612A2C"/>
    <w:rsid w:val="00614987"/>
    <w:rsid w:val="00615B22"/>
    <w:rsid w:val="00622F34"/>
    <w:rsid w:val="0062434B"/>
    <w:rsid w:val="0064487F"/>
    <w:rsid w:val="006556E4"/>
    <w:rsid w:val="00657E64"/>
    <w:rsid w:val="00675086"/>
    <w:rsid w:val="00675090"/>
    <w:rsid w:val="00684B88"/>
    <w:rsid w:val="006A36C4"/>
    <w:rsid w:val="006B63DC"/>
    <w:rsid w:val="006C330E"/>
    <w:rsid w:val="006D037C"/>
    <w:rsid w:val="006D590B"/>
    <w:rsid w:val="006E5235"/>
    <w:rsid w:val="006F0A40"/>
    <w:rsid w:val="006F3983"/>
    <w:rsid w:val="00706896"/>
    <w:rsid w:val="0071226A"/>
    <w:rsid w:val="00714AAF"/>
    <w:rsid w:val="0072023C"/>
    <w:rsid w:val="00720472"/>
    <w:rsid w:val="007355F8"/>
    <w:rsid w:val="0074634E"/>
    <w:rsid w:val="00746361"/>
    <w:rsid w:val="00747D01"/>
    <w:rsid w:val="0075486F"/>
    <w:rsid w:val="00754A26"/>
    <w:rsid w:val="00761179"/>
    <w:rsid w:val="0076149C"/>
    <w:rsid w:val="00763C14"/>
    <w:rsid w:val="00784DBC"/>
    <w:rsid w:val="0079017F"/>
    <w:rsid w:val="00794199"/>
    <w:rsid w:val="00794C9D"/>
    <w:rsid w:val="00795B49"/>
    <w:rsid w:val="007A0F23"/>
    <w:rsid w:val="007A199B"/>
    <w:rsid w:val="007B06E0"/>
    <w:rsid w:val="007B1DE3"/>
    <w:rsid w:val="007B205C"/>
    <w:rsid w:val="007B2EC6"/>
    <w:rsid w:val="007B3FE8"/>
    <w:rsid w:val="007B401B"/>
    <w:rsid w:val="007B507A"/>
    <w:rsid w:val="007C057E"/>
    <w:rsid w:val="007C4EBE"/>
    <w:rsid w:val="007D1B5F"/>
    <w:rsid w:val="007D3044"/>
    <w:rsid w:val="007D34C6"/>
    <w:rsid w:val="007E2E4A"/>
    <w:rsid w:val="007E4A83"/>
    <w:rsid w:val="007E5739"/>
    <w:rsid w:val="007F1188"/>
    <w:rsid w:val="007F179E"/>
    <w:rsid w:val="007F7FF3"/>
    <w:rsid w:val="00804452"/>
    <w:rsid w:val="00807DC8"/>
    <w:rsid w:val="00810BA5"/>
    <w:rsid w:val="00812AEC"/>
    <w:rsid w:val="00816DDC"/>
    <w:rsid w:val="00821A33"/>
    <w:rsid w:val="008237E5"/>
    <w:rsid w:val="00824EBF"/>
    <w:rsid w:val="008334BA"/>
    <w:rsid w:val="00841471"/>
    <w:rsid w:val="00842A7B"/>
    <w:rsid w:val="00844BE2"/>
    <w:rsid w:val="00845186"/>
    <w:rsid w:val="00872442"/>
    <w:rsid w:val="008816A2"/>
    <w:rsid w:val="00890E69"/>
    <w:rsid w:val="00894F63"/>
    <w:rsid w:val="00896555"/>
    <w:rsid w:val="008A28D1"/>
    <w:rsid w:val="008B7850"/>
    <w:rsid w:val="008B7B5E"/>
    <w:rsid w:val="008C718F"/>
    <w:rsid w:val="008D41E2"/>
    <w:rsid w:val="008D74DF"/>
    <w:rsid w:val="008D7E67"/>
    <w:rsid w:val="008E0E39"/>
    <w:rsid w:val="008F1943"/>
    <w:rsid w:val="008F3797"/>
    <w:rsid w:val="009059FC"/>
    <w:rsid w:val="0090671F"/>
    <w:rsid w:val="00906E42"/>
    <w:rsid w:val="00907267"/>
    <w:rsid w:val="00907DAC"/>
    <w:rsid w:val="009137C7"/>
    <w:rsid w:val="00920BE8"/>
    <w:rsid w:val="0093610F"/>
    <w:rsid w:val="00941B30"/>
    <w:rsid w:val="00950422"/>
    <w:rsid w:val="00953EF4"/>
    <w:rsid w:val="00960ED6"/>
    <w:rsid w:val="00961646"/>
    <w:rsid w:val="00962197"/>
    <w:rsid w:val="00983396"/>
    <w:rsid w:val="009A544F"/>
    <w:rsid w:val="009A6A8C"/>
    <w:rsid w:val="009A6AE5"/>
    <w:rsid w:val="009B1F41"/>
    <w:rsid w:val="009B4310"/>
    <w:rsid w:val="009C225C"/>
    <w:rsid w:val="009C2879"/>
    <w:rsid w:val="009D6D4E"/>
    <w:rsid w:val="009E1947"/>
    <w:rsid w:val="009E30AA"/>
    <w:rsid w:val="009E3F75"/>
    <w:rsid w:val="009F04C7"/>
    <w:rsid w:val="009F1347"/>
    <w:rsid w:val="009F58AD"/>
    <w:rsid w:val="009F728B"/>
    <w:rsid w:val="00A05254"/>
    <w:rsid w:val="00A072FA"/>
    <w:rsid w:val="00A11F83"/>
    <w:rsid w:val="00A15A3B"/>
    <w:rsid w:val="00A21466"/>
    <w:rsid w:val="00A252BA"/>
    <w:rsid w:val="00A2613A"/>
    <w:rsid w:val="00A4043A"/>
    <w:rsid w:val="00A43308"/>
    <w:rsid w:val="00A43778"/>
    <w:rsid w:val="00A456EA"/>
    <w:rsid w:val="00A56B70"/>
    <w:rsid w:val="00A61D01"/>
    <w:rsid w:val="00A620EC"/>
    <w:rsid w:val="00A65C0B"/>
    <w:rsid w:val="00A6625A"/>
    <w:rsid w:val="00A66351"/>
    <w:rsid w:val="00A72156"/>
    <w:rsid w:val="00A766EC"/>
    <w:rsid w:val="00A8679F"/>
    <w:rsid w:val="00A95CAA"/>
    <w:rsid w:val="00A96479"/>
    <w:rsid w:val="00AA2FB6"/>
    <w:rsid w:val="00AB01B2"/>
    <w:rsid w:val="00AB09B3"/>
    <w:rsid w:val="00AB2D4C"/>
    <w:rsid w:val="00AB3968"/>
    <w:rsid w:val="00AB46E2"/>
    <w:rsid w:val="00AD2540"/>
    <w:rsid w:val="00AE1ACE"/>
    <w:rsid w:val="00AF2AD1"/>
    <w:rsid w:val="00AF49E5"/>
    <w:rsid w:val="00AF600D"/>
    <w:rsid w:val="00AF7106"/>
    <w:rsid w:val="00B04103"/>
    <w:rsid w:val="00B245D6"/>
    <w:rsid w:val="00B26573"/>
    <w:rsid w:val="00B3141E"/>
    <w:rsid w:val="00B37385"/>
    <w:rsid w:val="00B53859"/>
    <w:rsid w:val="00B53EC2"/>
    <w:rsid w:val="00B5450F"/>
    <w:rsid w:val="00B70CE2"/>
    <w:rsid w:val="00B72683"/>
    <w:rsid w:val="00B74099"/>
    <w:rsid w:val="00B806B6"/>
    <w:rsid w:val="00B82B51"/>
    <w:rsid w:val="00B86653"/>
    <w:rsid w:val="00B9408D"/>
    <w:rsid w:val="00B945FE"/>
    <w:rsid w:val="00B97913"/>
    <w:rsid w:val="00BB1654"/>
    <w:rsid w:val="00BB5422"/>
    <w:rsid w:val="00BC76C1"/>
    <w:rsid w:val="00BD645C"/>
    <w:rsid w:val="00BE027E"/>
    <w:rsid w:val="00BE064C"/>
    <w:rsid w:val="00BE0AF6"/>
    <w:rsid w:val="00BE18D4"/>
    <w:rsid w:val="00BE3FE3"/>
    <w:rsid w:val="00BE569B"/>
    <w:rsid w:val="00BE6710"/>
    <w:rsid w:val="00BE7BCB"/>
    <w:rsid w:val="00BF0548"/>
    <w:rsid w:val="00BF0A17"/>
    <w:rsid w:val="00BF5D28"/>
    <w:rsid w:val="00C0598E"/>
    <w:rsid w:val="00C06B27"/>
    <w:rsid w:val="00C1050F"/>
    <w:rsid w:val="00C116B3"/>
    <w:rsid w:val="00C13D50"/>
    <w:rsid w:val="00C32AE9"/>
    <w:rsid w:val="00C36019"/>
    <w:rsid w:val="00C437F6"/>
    <w:rsid w:val="00C44ABE"/>
    <w:rsid w:val="00C50FF4"/>
    <w:rsid w:val="00C53151"/>
    <w:rsid w:val="00C61898"/>
    <w:rsid w:val="00C61EEC"/>
    <w:rsid w:val="00C6594B"/>
    <w:rsid w:val="00C70650"/>
    <w:rsid w:val="00C74388"/>
    <w:rsid w:val="00C76894"/>
    <w:rsid w:val="00C80E33"/>
    <w:rsid w:val="00C92364"/>
    <w:rsid w:val="00C94899"/>
    <w:rsid w:val="00C9542D"/>
    <w:rsid w:val="00CA06ED"/>
    <w:rsid w:val="00CA2F6B"/>
    <w:rsid w:val="00CA3071"/>
    <w:rsid w:val="00CA4230"/>
    <w:rsid w:val="00CA677C"/>
    <w:rsid w:val="00CB34AF"/>
    <w:rsid w:val="00CB51C4"/>
    <w:rsid w:val="00CD3703"/>
    <w:rsid w:val="00CE0FC4"/>
    <w:rsid w:val="00CE5B6D"/>
    <w:rsid w:val="00CF7E1E"/>
    <w:rsid w:val="00D00F1B"/>
    <w:rsid w:val="00D041D9"/>
    <w:rsid w:val="00D063E5"/>
    <w:rsid w:val="00D10F33"/>
    <w:rsid w:val="00D114B9"/>
    <w:rsid w:val="00D135FE"/>
    <w:rsid w:val="00D243A2"/>
    <w:rsid w:val="00D24F85"/>
    <w:rsid w:val="00D31159"/>
    <w:rsid w:val="00D32DFD"/>
    <w:rsid w:val="00D4300C"/>
    <w:rsid w:val="00D4368A"/>
    <w:rsid w:val="00D46DCC"/>
    <w:rsid w:val="00D522FD"/>
    <w:rsid w:val="00D718AE"/>
    <w:rsid w:val="00D724C4"/>
    <w:rsid w:val="00D75ACB"/>
    <w:rsid w:val="00D76722"/>
    <w:rsid w:val="00D77FED"/>
    <w:rsid w:val="00D9074C"/>
    <w:rsid w:val="00D95B32"/>
    <w:rsid w:val="00D95F7A"/>
    <w:rsid w:val="00DB07F1"/>
    <w:rsid w:val="00DB4673"/>
    <w:rsid w:val="00DB6030"/>
    <w:rsid w:val="00DC3B7A"/>
    <w:rsid w:val="00DC3EA5"/>
    <w:rsid w:val="00DD010D"/>
    <w:rsid w:val="00DD0C33"/>
    <w:rsid w:val="00DE1A2D"/>
    <w:rsid w:val="00DF1124"/>
    <w:rsid w:val="00E01808"/>
    <w:rsid w:val="00E11141"/>
    <w:rsid w:val="00E11773"/>
    <w:rsid w:val="00E1557B"/>
    <w:rsid w:val="00E16EBE"/>
    <w:rsid w:val="00E178FC"/>
    <w:rsid w:val="00E24453"/>
    <w:rsid w:val="00E2494E"/>
    <w:rsid w:val="00E33D2F"/>
    <w:rsid w:val="00E40864"/>
    <w:rsid w:val="00E518E1"/>
    <w:rsid w:val="00E5531B"/>
    <w:rsid w:val="00E62308"/>
    <w:rsid w:val="00E75D6D"/>
    <w:rsid w:val="00E85DF2"/>
    <w:rsid w:val="00E955F7"/>
    <w:rsid w:val="00EB188E"/>
    <w:rsid w:val="00EE4A6D"/>
    <w:rsid w:val="00EF58B5"/>
    <w:rsid w:val="00F03504"/>
    <w:rsid w:val="00F03C36"/>
    <w:rsid w:val="00F04B0E"/>
    <w:rsid w:val="00F06EB3"/>
    <w:rsid w:val="00F10CE9"/>
    <w:rsid w:val="00F1663B"/>
    <w:rsid w:val="00F2489C"/>
    <w:rsid w:val="00F248F8"/>
    <w:rsid w:val="00F2610B"/>
    <w:rsid w:val="00F352C0"/>
    <w:rsid w:val="00F44558"/>
    <w:rsid w:val="00F44784"/>
    <w:rsid w:val="00F459A0"/>
    <w:rsid w:val="00F62081"/>
    <w:rsid w:val="00F664B1"/>
    <w:rsid w:val="00F75A69"/>
    <w:rsid w:val="00F85382"/>
    <w:rsid w:val="00F91D37"/>
    <w:rsid w:val="00F95F50"/>
    <w:rsid w:val="00F961CA"/>
    <w:rsid w:val="00F97E3B"/>
    <w:rsid w:val="00FA0594"/>
    <w:rsid w:val="00FA4A74"/>
    <w:rsid w:val="00FB6097"/>
    <w:rsid w:val="00FC1486"/>
    <w:rsid w:val="00FC3CC1"/>
    <w:rsid w:val="00FD1DB4"/>
    <w:rsid w:val="00FD69A6"/>
    <w:rsid w:val="00FD6F93"/>
    <w:rsid w:val="00FE5746"/>
    <w:rsid w:val="00FE6661"/>
    <w:rsid w:val="00FE778A"/>
    <w:rsid w:val="00FF001E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37F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437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437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437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37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437F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37F6"/>
  </w:style>
  <w:style w:type="paragraph" w:customStyle="1" w:styleId="ConsPlusNormal">
    <w:name w:val="ConsPlusNormal"/>
    <w:rsid w:val="00D522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D522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22FD"/>
  </w:style>
  <w:style w:type="paragraph" w:styleId="a5">
    <w:name w:val="Body Text"/>
    <w:basedOn w:val="a"/>
    <w:rsid w:val="00C32AE9"/>
    <w:rPr>
      <w:sz w:val="28"/>
      <w:szCs w:val="20"/>
    </w:rPr>
  </w:style>
  <w:style w:type="paragraph" w:styleId="a6">
    <w:name w:val="Balloon Text"/>
    <w:basedOn w:val="a"/>
    <w:semiHidden/>
    <w:rsid w:val="00842A7B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437F6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5B2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37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437F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615B2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437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437F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37F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37F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437F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437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/content/act/96e20c02-1b12-465a-b64c-24aa92270007.htm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/content/act/79cc5b62-db92-4034-9487-838945f5f00d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/content/act/370ba400-14c4-4cdb-8a8b-b11f2a1a2f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content/act/bba0bfb1-06c7-4e50-a8d3-fe1045784bf1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MoBIL GROUP</Company>
  <LinksUpToDate>false</LinksUpToDate>
  <CharactersWithSpaces>2408</CharactersWithSpaces>
  <SharedDoc>false</SharedDoc>
  <HLinks>
    <vt:vector size="12" baseType="variant"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consultantplus://offline/ref=F4C160EFF59694A9168BD8659D5B832AC8C3F5CE4FA9A2D59A4A3EB2DA0786032A20E974FC6B415Cx9n0I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consultantplus://offline/ref=F4C160EFF59694A9168BD8659D5B832AC8CEFFC64AA0A2D59A4A3EB2DA0786032A20E974FC6B4054x9n6I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Плющенкова </dc:creator>
  <cp:keywords/>
  <cp:lastModifiedBy>Плющенкова </cp:lastModifiedBy>
  <cp:revision>1</cp:revision>
  <cp:lastPrinted>2018-12-07T05:08:00Z</cp:lastPrinted>
  <dcterms:created xsi:type="dcterms:W3CDTF">2019-01-10T13:23:00Z</dcterms:created>
  <dcterms:modified xsi:type="dcterms:W3CDTF">2019-01-10T13:24:00Z</dcterms:modified>
</cp:coreProperties>
</file>