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95" w:rsidRDefault="009C0695" w:rsidP="003B2415">
      <w:pPr>
        <w:shd w:val="clear" w:color="auto" w:fill="FFFFFF"/>
        <w:spacing w:line="307" w:lineRule="exact"/>
        <w:ind w:firstLine="0"/>
        <w:rPr>
          <w:b/>
          <w:bCs/>
          <w:spacing w:val="-1"/>
          <w:sz w:val="28"/>
          <w:szCs w:val="28"/>
        </w:rPr>
      </w:pPr>
    </w:p>
    <w:p w:rsidR="00437149" w:rsidRPr="003B2415" w:rsidRDefault="003B2415">
      <w:pPr>
        <w:shd w:val="clear" w:color="auto" w:fill="FFFFFF"/>
        <w:spacing w:line="307" w:lineRule="exact"/>
        <w:ind w:left="250"/>
        <w:jc w:val="center"/>
        <w:rPr>
          <w:rFonts w:cs="Arial"/>
          <w:sz w:val="32"/>
          <w:szCs w:val="32"/>
        </w:rPr>
      </w:pPr>
      <w:r w:rsidRPr="003B2415">
        <w:rPr>
          <w:rFonts w:cs="Arial"/>
          <w:b/>
          <w:bCs/>
          <w:spacing w:val="-1"/>
          <w:sz w:val="32"/>
          <w:szCs w:val="32"/>
        </w:rPr>
        <w:t>СЕЛЬСКАЯ ДУМА</w:t>
      </w:r>
    </w:p>
    <w:p w:rsidR="00437149" w:rsidRPr="003B2415" w:rsidRDefault="003B2415">
      <w:pPr>
        <w:shd w:val="clear" w:color="auto" w:fill="FFFFFF"/>
        <w:spacing w:line="307" w:lineRule="exact"/>
        <w:ind w:left="662"/>
        <w:jc w:val="center"/>
        <w:rPr>
          <w:rFonts w:cs="Arial"/>
          <w:sz w:val="32"/>
          <w:szCs w:val="32"/>
        </w:rPr>
      </w:pPr>
      <w:r w:rsidRPr="003B2415">
        <w:rPr>
          <w:rFonts w:cs="Arial"/>
          <w:b/>
          <w:bCs/>
          <w:spacing w:val="-3"/>
          <w:sz w:val="32"/>
          <w:szCs w:val="32"/>
        </w:rPr>
        <w:t>МУНИЦИПАЛЬНОГО ОБРАЗОВАНИЯ СЕЛЬСКОГО ПОСЕЛЕНИЯ</w:t>
      </w:r>
    </w:p>
    <w:p w:rsidR="00437149" w:rsidRPr="003B2415" w:rsidRDefault="003B2415">
      <w:pPr>
        <w:shd w:val="clear" w:color="auto" w:fill="FFFFFF"/>
        <w:spacing w:line="307" w:lineRule="exact"/>
        <w:ind w:left="662"/>
        <w:jc w:val="center"/>
        <w:rPr>
          <w:rFonts w:cs="Arial"/>
          <w:sz w:val="32"/>
          <w:szCs w:val="32"/>
        </w:rPr>
      </w:pPr>
      <w:r w:rsidRPr="003B2415">
        <w:rPr>
          <w:rFonts w:cs="Arial"/>
          <w:b/>
          <w:bCs/>
          <w:spacing w:val="-1"/>
          <w:sz w:val="32"/>
          <w:szCs w:val="32"/>
        </w:rPr>
        <w:t>«СЕЛО МОКРОЕ»</w:t>
      </w:r>
    </w:p>
    <w:p w:rsidR="00437149" w:rsidRPr="003B2415" w:rsidRDefault="003B2415">
      <w:pPr>
        <w:shd w:val="clear" w:color="auto" w:fill="FFFFFF"/>
        <w:spacing w:line="307" w:lineRule="exact"/>
        <w:ind w:left="672"/>
        <w:jc w:val="center"/>
        <w:rPr>
          <w:rFonts w:cs="Arial"/>
          <w:sz w:val="32"/>
          <w:szCs w:val="32"/>
        </w:rPr>
      </w:pPr>
      <w:r w:rsidRPr="003B2415">
        <w:rPr>
          <w:rFonts w:cs="Arial"/>
          <w:b/>
          <w:bCs/>
          <w:sz w:val="32"/>
          <w:szCs w:val="32"/>
        </w:rPr>
        <w:t>КУЙБЫШЕВСКОГО РАЙОНА</w:t>
      </w:r>
    </w:p>
    <w:p w:rsidR="00437149" w:rsidRPr="003B2415" w:rsidRDefault="003B2415">
      <w:pPr>
        <w:shd w:val="clear" w:color="auto" w:fill="FFFFFF"/>
        <w:spacing w:line="307" w:lineRule="exact"/>
        <w:ind w:left="672"/>
        <w:jc w:val="center"/>
        <w:rPr>
          <w:rFonts w:cs="Arial"/>
          <w:sz w:val="32"/>
          <w:szCs w:val="32"/>
        </w:rPr>
      </w:pPr>
      <w:r w:rsidRPr="003B2415">
        <w:rPr>
          <w:rFonts w:cs="Arial"/>
          <w:b/>
          <w:bCs/>
          <w:spacing w:val="-3"/>
          <w:sz w:val="32"/>
          <w:szCs w:val="32"/>
        </w:rPr>
        <w:t>КАЛУЖСКОЙ ОБЛАСТИ</w:t>
      </w:r>
    </w:p>
    <w:p w:rsidR="00437149" w:rsidRPr="003B2415" w:rsidRDefault="003B2415" w:rsidP="003B2415">
      <w:pPr>
        <w:shd w:val="clear" w:color="auto" w:fill="FFFFFF"/>
        <w:spacing w:before="120"/>
        <w:ind w:left="4116" w:firstLine="137"/>
        <w:rPr>
          <w:rFonts w:cs="Arial"/>
          <w:sz w:val="32"/>
          <w:szCs w:val="32"/>
        </w:rPr>
      </w:pPr>
      <w:r w:rsidRPr="003B2415">
        <w:rPr>
          <w:rFonts w:cs="Arial"/>
          <w:b/>
          <w:bCs/>
          <w:spacing w:val="-1"/>
          <w:sz w:val="32"/>
          <w:szCs w:val="32"/>
        </w:rPr>
        <w:t>РЕШЕНИЕ</w:t>
      </w:r>
    </w:p>
    <w:p w:rsidR="00437149" w:rsidRPr="003B2415" w:rsidRDefault="00437149" w:rsidP="003B2415">
      <w:pPr>
        <w:shd w:val="clear" w:color="auto" w:fill="FFFFFF"/>
        <w:tabs>
          <w:tab w:val="left" w:pos="8189"/>
        </w:tabs>
        <w:spacing w:before="120" w:line="298" w:lineRule="exact"/>
        <w:ind w:left="11"/>
        <w:jc w:val="center"/>
        <w:rPr>
          <w:rFonts w:cs="Arial"/>
          <w:kern w:val="28"/>
          <w:szCs w:val="32"/>
        </w:rPr>
      </w:pPr>
      <w:r w:rsidRPr="003B2415">
        <w:rPr>
          <w:rFonts w:cs="Arial"/>
          <w:bCs/>
          <w:kern w:val="28"/>
          <w:szCs w:val="32"/>
        </w:rPr>
        <w:t xml:space="preserve">от </w:t>
      </w:r>
      <w:r w:rsidR="00DC464C" w:rsidRPr="003B2415">
        <w:rPr>
          <w:rFonts w:cs="Arial"/>
          <w:bCs/>
          <w:kern w:val="28"/>
          <w:szCs w:val="32"/>
        </w:rPr>
        <w:t>09 апреля</w:t>
      </w:r>
      <w:r w:rsidR="003B2415" w:rsidRPr="003B2415">
        <w:rPr>
          <w:rFonts w:cs="Arial"/>
          <w:bCs/>
          <w:kern w:val="28"/>
          <w:szCs w:val="32"/>
        </w:rPr>
        <w:t xml:space="preserve"> </w:t>
      </w:r>
      <w:r w:rsidR="00410C14" w:rsidRPr="003B2415">
        <w:rPr>
          <w:rFonts w:cs="Arial"/>
          <w:bCs/>
          <w:kern w:val="28"/>
          <w:szCs w:val="32"/>
        </w:rPr>
        <w:t>2020</w:t>
      </w:r>
      <w:r w:rsidRPr="003B2415">
        <w:rPr>
          <w:rFonts w:cs="Arial"/>
          <w:bCs/>
          <w:kern w:val="28"/>
          <w:szCs w:val="32"/>
        </w:rPr>
        <w:t>г.</w:t>
      </w:r>
      <w:r w:rsidR="003B2415" w:rsidRPr="003B2415">
        <w:rPr>
          <w:rFonts w:cs="Arial"/>
          <w:bCs/>
          <w:kern w:val="28"/>
          <w:szCs w:val="32"/>
        </w:rPr>
        <w:t xml:space="preserve">          </w:t>
      </w:r>
      <w:r w:rsidR="003B2415">
        <w:rPr>
          <w:rFonts w:cs="Arial"/>
          <w:bCs/>
          <w:kern w:val="28"/>
          <w:szCs w:val="32"/>
        </w:rPr>
        <w:t xml:space="preserve">                   </w:t>
      </w:r>
      <w:r w:rsidR="003B2415" w:rsidRPr="003B2415">
        <w:rPr>
          <w:rFonts w:cs="Arial"/>
          <w:bCs/>
          <w:kern w:val="28"/>
          <w:szCs w:val="32"/>
        </w:rPr>
        <w:t xml:space="preserve">                                                   </w:t>
      </w:r>
      <w:r w:rsidRPr="003B2415">
        <w:rPr>
          <w:rFonts w:cs="Arial"/>
          <w:bCs/>
          <w:kern w:val="28"/>
          <w:szCs w:val="32"/>
        </w:rPr>
        <w:t xml:space="preserve">№ </w:t>
      </w:r>
      <w:r w:rsidR="00DC464C" w:rsidRPr="003B2415">
        <w:rPr>
          <w:rFonts w:cs="Arial"/>
          <w:bCs/>
          <w:kern w:val="28"/>
          <w:szCs w:val="32"/>
        </w:rPr>
        <w:t>34</w:t>
      </w:r>
    </w:p>
    <w:p w:rsidR="00437149" w:rsidRPr="003B2415" w:rsidRDefault="00437149" w:rsidP="003B2415">
      <w:pPr>
        <w:shd w:val="clear" w:color="auto" w:fill="FFFFFF"/>
        <w:spacing w:before="120" w:line="298" w:lineRule="exact"/>
        <w:jc w:val="center"/>
        <w:rPr>
          <w:rFonts w:cs="Arial"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«О</w:t>
      </w:r>
      <w:r w:rsidR="00BC4064" w:rsidRPr="003B2415">
        <w:rPr>
          <w:rFonts w:cs="Arial"/>
          <w:b/>
          <w:bCs/>
          <w:kern w:val="28"/>
          <w:sz w:val="32"/>
          <w:szCs w:val="32"/>
        </w:rPr>
        <w:t>б</w:t>
      </w:r>
      <w:r w:rsidRPr="003B2415">
        <w:rPr>
          <w:rFonts w:cs="Arial"/>
          <w:b/>
          <w:bCs/>
          <w:kern w:val="28"/>
          <w:sz w:val="32"/>
          <w:szCs w:val="32"/>
        </w:rPr>
        <w:t xml:space="preserve"> исполнени</w:t>
      </w:r>
      <w:r w:rsidR="003432D6" w:rsidRPr="003B2415">
        <w:rPr>
          <w:rFonts w:cs="Arial"/>
          <w:b/>
          <w:bCs/>
          <w:kern w:val="28"/>
          <w:sz w:val="32"/>
          <w:szCs w:val="32"/>
        </w:rPr>
        <w:t>я</w:t>
      </w:r>
      <w:r w:rsidRPr="003B2415">
        <w:rPr>
          <w:rFonts w:cs="Arial"/>
          <w:b/>
          <w:bCs/>
          <w:kern w:val="28"/>
          <w:sz w:val="32"/>
          <w:szCs w:val="32"/>
        </w:rPr>
        <w:t xml:space="preserve"> бюджета</w:t>
      </w:r>
    </w:p>
    <w:p w:rsidR="00437149" w:rsidRPr="003B2415" w:rsidRDefault="00437149" w:rsidP="003B2415">
      <w:pPr>
        <w:shd w:val="clear" w:color="auto" w:fill="FFFFFF"/>
        <w:spacing w:line="298" w:lineRule="exact"/>
        <w:jc w:val="center"/>
        <w:rPr>
          <w:rFonts w:cs="Arial"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МО с</w:t>
      </w:r>
      <w:r w:rsidR="005E60DE" w:rsidRPr="003B2415">
        <w:rPr>
          <w:rFonts w:cs="Arial"/>
          <w:b/>
          <w:bCs/>
          <w:kern w:val="28"/>
          <w:sz w:val="32"/>
          <w:szCs w:val="32"/>
        </w:rPr>
        <w:t>ельского поселения "Село Мокрое</w:t>
      </w:r>
      <w:r w:rsidRPr="003B2415">
        <w:rPr>
          <w:rFonts w:cs="Arial"/>
          <w:b/>
          <w:bCs/>
          <w:kern w:val="28"/>
          <w:sz w:val="32"/>
          <w:szCs w:val="32"/>
        </w:rPr>
        <w:t>"</w:t>
      </w:r>
    </w:p>
    <w:p w:rsidR="00437149" w:rsidRPr="003B2415" w:rsidRDefault="00437149" w:rsidP="003B2415">
      <w:pPr>
        <w:shd w:val="clear" w:color="auto" w:fill="FFFFFF"/>
        <w:jc w:val="center"/>
        <w:rPr>
          <w:rFonts w:cs="Arial"/>
          <w:b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 xml:space="preserve">за </w:t>
      </w:r>
      <w:r w:rsidR="007D1E8A" w:rsidRPr="003B2415">
        <w:rPr>
          <w:rFonts w:cs="Arial"/>
          <w:b/>
          <w:bCs/>
          <w:kern w:val="28"/>
          <w:sz w:val="32"/>
          <w:szCs w:val="32"/>
        </w:rPr>
        <w:t>2020</w:t>
      </w:r>
      <w:r w:rsidRPr="003B2415">
        <w:rPr>
          <w:rFonts w:cs="Arial"/>
          <w:b/>
          <w:bCs/>
          <w:kern w:val="28"/>
          <w:sz w:val="32"/>
          <w:szCs w:val="32"/>
        </w:rPr>
        <w:t xml:space="preserve"> </w:t>
      </w:r>
      <w:r w:rsidRPr="003B2415">
        <w:rPr>
          <w:rFonts w:cs="Arial"/>
          <w:b/>
          <w:kern w:val="28"/>
          <w:sz w:val="32"/>
          <w:szCs w:val="32"/>
        </w:rPr>
        <w:t>год»</w:t>
      </w:r>
    </w:p>
    <w:p w:rsidR="00437149" w:rsidRPr="003B2415" w:rsidRDefault="00437149" w:rsidP="003B2415">
      <w:pPr>
        <w:shd w:val="clear" w:color="auto" w:fill="FFFFFF"/>
        <w:spacing w:before="120" w:line="317" w:lineRule="exact"/>
        <w:ind w:left="2506" w:right="1077" w:hanging="567"/>
        <w:rPr>
          <w:rFonts w:cs="Arial"/>
          <w:sz w:val="28"/>
          <w:szCs w:val="28"/>
        </w:rPr>
      </w:pPr>
      <w:r w:rsidRPr="003B2415">
        <w:rPr>
          <w:rFonts w:cs="Arial"/>
          <w:b/>
          <w:bCs/>
          <w:spacing w:val="-4"/>
          <w:sz w:val="28"/>
          <w:szCs w:val="28"/>
        </w:rPr>
        <w:t xml:space="preserve">Сельская Дума муниципального образования </w:t>
      </w:r>
      <w:r w:rsidRPr="003B2415">
        <w:rPr>
          <w:rFonts w:cs="Arial"/>
          <w:b/>
          <w:bCs/>
          <w:spacing w:val="-3"/>
          <w:sz w:val="28"/>
          <w:szCs w:val="28"/>
        </w:rPr>
        <w:t>с</w:t>
      </w:r>
      <w:r w:rsidR="005E60DE" w:rsidRPr="003B2415">
        <w:rPr>
          <w:rFonts w:cs="Arial"/>
          <w:b/>
          <w:bCs/>
          <w:spacing w:val="-3"/>
          <w:sz w:val="28"/>
          <w:szCs w:val="28"/>
        </w:rPr>
        <w:t>ельского поселения «Село Мокрое</w:t>
      </w:r>
      <w:r w:rsidRPr="003B2415">
        <w:rPr>
          <w:rFonts w:cs="Arial"/>
          <w:b/>
          <w:bCs/>
          <w:spacing w:val="-3"/>
          <w:sz w:val="28"/>
          <w:szCs w:val="28"/>
        </w:rPr>
        <w:t>»</w:t>
      </w:r>
    </w:p>
    <w:p w:rsidR="007052AD" w:rsidRPr="003B2415" w:rsidRDefault="00437149" w:rsidP="003B2415">
      <w:pPr>
        <w:shd w:val="clear" w:color="auto" w:fill="FFFFFF"/>
        <w:spacing w:before="120" w:line="326" w:lineRule="exact"/>
        <w:ind w:left="4547" w:hanging="11"/>
        <w:rPr>
          <w:rFonts w:cs="Arial"/>
          <w:b/>
          <w:bCs/>
          <w:spacing w:val="-10"/>
          <w:sz w:val="28"/>
          <w:szCs w:val="28"/>
        </w:rPr>
      </w:pPr>
      <w:r w:rsidRPr="003B2415">
        <w:rPr>
          <w:rFonts w:cs="Arial"/>
          <w:b/>
          <w:bCs/>
          <w:spacing w:val="-10"/>
          <w:sz w:val="28"/>
          <w:szCs w:val="28"/>
        </w:rPr>
        <w:t>РЕШИЛА:</w:t>
      </w:r>
    </w:p>
    <w:p w:rsidR="007052AD" w:rsidRPr="003B2415" w:rsidRDefault="003432D6" w:rsidP="003B2415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3B2415">
        <w:rPr>
          <w:rFonts w:ascii="Arial" w:hAnsi="Arial" w:cs="Arial"/>
          <w:spacing w:val="-3"/>
          <w:sz w:val="24"/>
          <w:szCs w:val="24"/>
        </w:rPr>
        <w:t>1.</w:t>
      </w:r>
      <w:r w:rsidR="00BC4064" w:rsidRPr="003B2415">
        <w:rPr>
          <w:rFonts w:ascii="Arial" w:hAnsi="Arial" w:cs="Arial"/>
          <w:spacing w:val="-3"/>
          <w:sz w:val="24"/>
          <w:szCs w:val="24"/>
        </w:rPr>
        <w:t>Утвердить отчет об</w:t>
      </w:r>
      <w:r w:rsidRPr="003B2415">
        <w:rPr>
          <w:rFonts w:ascii="Arial" w:hAnsi="Arial" w:cs="Arial"/>
          <w:spacing w:val="-3"/>
          <w:sz w:val="24"/>
          <w:szCs w:val="24"/>
        </w:rPr>
        <w:t xml:space="preserve">  и</w:t>
      </w:r>
      <w:r w:rsidR="00437149" w:rsidRPr="003B2415">
        <w:rPr>
          <w:rFonts w:ascii="Arial" w:hAnsi="Arial" w:cs="Arial"/>
          <w:spacing w:val="-3"/>
          <w:sz w:val="24"/>
          <w:szCs w:val="24"/>
        </w:rPr>
        <w:t>сполнени</w:t>
      </w:r>
      <w:r w:rsidRPr="003B2415">
        <w:rPr>
          <w:rFonts w:ascii="Arial" w:hAnsi="Arial" w:cs="Arial"/>
          <w:spacing w:val="-3"/>
          <w:sz w:val="24"/>
          <w:szCs w:val="24"/>
        </w:rPr>
        <w:t>я</w:t>
      </w:r>
      <w:r w:rsidR="00437149" w:rsidRPr="003B2415">
        <w:rPr>
          <w:rFonts w:ascii="Arial" w:hAnsi="Arial" w:cs="Arial"/>
          <w:spacing w:val="-3"/>
          <w:sz w:val="24"/>
          <w:szCs w:val="24"/>
        </w:rPr>
        <w:t xml:space="preserve"> бюджета МО сельского поселения "Село </w:t>
      </w:r>
      <w:r w:rsidR="005E60DE" w:rsidRPr="003B2415">
        <w:rPr>
          <w:rFonts w:ascii="Arial" w:hAnsi="Arial" w:cs="Arial"/>
          <w:spacing w:val="-3"/>
          <w:sz w:val="24"/>
          <w:szCs w:val="24"/>
        </w:rPr>
        <w:t>Мокрое</w:t>
      </w:r>
      <w:r w:rsidR="00437149" w:rsidRPr="003B2415">
        <w:rPr>
          <w:rFonts w:ascii="Arial" w:hAnsi="Arial" w:cs="Arial"/>
          <w:spacing w:val="-3"/>
          <w:sz w:val="24"/>
          <w:szCs w:val="24"/>
        </w:rPr>
        <w:t xml:space="preserve">" </w:t>
      </w:r>
      <w:r w:rsidR="00437149" w:rsidRPr="003B2415">
        <w:rPr>
          <w:rFonts w:ascii="Arial" w:hAnsi="Arial" w:cs="Arial"/>
          <w:bCs/>
          <w:spacing w:val="-3"/>
          <w:sz w:val="24"/>
          <w:szCs w:val="24"/>
        </w:rPr>
        <w:t>за</w:t>
      </w:r>
      <w:r w:rsidR="001E2BA0" w:rsidRPr="003B2415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="007D1E8A" w:rsidRPr="003B2415">
        <w:rPr>
          <w:rFonts w:ascii="Arial" w:hAnsi="Arial" w:cs="Arial"/>
          <w:sz w:val="24"/>
          <w:szCs w:val="24"/>
        </w:rPr>
        <w:t>2020</w:t>
      </w:r>
      <w:r w:rsidR="003D5277" w:rsidRPr="003B2415">
        <w:rPr>
          <w:rFonts w:ascii="Arial" w:hAnsi="Arial" w:cs="Arial"/>
          <w:sz w:val="24"/>
          <w:szCs w:val="24"/>
        </w:rPr>
        <w:t xml:space="preserve"> </w:t>
      </w:r>
      <w:r w:rsidR="00437149" w:rsidRPr="003B2415">
        <w:rPr>
          <w:rFonts w:ascii="Arial" w:hAnsi="Arial" w:cs="Arial"/>
          <w:sz w:val="24"/>
          <w:szCs w:val="24"/>
        </w:rPr>
        <w:t>год</w:t>
      </w:r>
      <w:r w:rsidR="00715A85" w:rsidRPr="003B2415">
        <w:rPr>
          <w:rFonts w:ascii="Arial" w:hAnsi="Arial" w:cs="Arial"/>
          <w:sz w:val="24"/>
          <w:szCs w:val="24"/>
        </w:rPr>
        <w:t xml:space="preserve"> </w:t>
      </w:r>
      <w:r w:rsidR="00437149" w:rsidRPr="003B2415">
        <w:rPr>
          <w:rFonts w:ascii="Arial" w:hAnsi="Arial" w:cs="Arial"/>
          <w:sz w:val="24"/>
          <w:szCs w:val="24"/>
        </w:rPr>
        <w:t>по доходам</w:t>
      </w:r>
      <w:r w:rsidR="00433022" w:rsidRPr="003B2415">
        <w:rPr>
          <w:rFonts w:ascii="Arial" w:hAnsi="Arial" w:cs="Arial"/>
          <w:sz w:val="24"/>
          <w:szCs w:val="24"/>
        </w:rPr>
        <w:t xml:space="preserve"> в сумме </w:t>
      </w:r>
      <w:r w:rsidR="007D1E8A" w:rsidRPr="003B2415">
        <w:rPr>
          <w:rFonts w:ascii="Arial" w:hAnsi="Arial" w:cs="Arial"/>
          <w:sz w:val="24"/>
          <w:szCs w:val="24"/>
        </w:rPr>
        <w:t>9 556 754</w:t>
      </w:r>
      <w:r w:rsidR="00825B91" w:rsidRPr="003B2415">
        <w:rPr>
          <w:rFonts w:ascii="Arial" w:hAnsi="Arial" w:cs="Arial"/>
          <w:sz w:val="24"/>
          <w:szCs w:val="24"/>
        </w:rPr>
        <w:t xml:space="preserve"> </w:t>
      </w:r>
      <w:r w:rsidR="001A600E" w:rsidRPr="003B2415">
        <w:rPr>
          <w:rFonts w:ascii="Arial" w:hAnsi="Arial" w:cs="Arial"/>
          <w:sz w:val="24"/>
          <w:szCs w:val="24"/>
        </w:rPr>
        <w:t>рублей</w:t>
      </w:r>
      <w:r w:rsidR="004047A0" w:rsidRPr="003B2415">
        <w:rPr>
          <w:rFonts w:ascii="Arial" w:hAnsi="Arial" w:cs="Arial"/>
          <w:sz w:val="24"/>
          <w:szCs w:val="24"/>
        </w:rPr>
        <w:t xml:space="preserve"> </w:t>
      </w:r>
      <w:r w:rsidRPr="003B2415">
        <w:rPr>
          <w:rFonts w:ascii="Arial" w:hAnsi="Arial" w:cs="Arial"/>
          <w:sz w:val="24"/>
          <w:szCs w:val="24"/>
        </w:rPr>
        <w:t>по</w:t>
      </w:r>
      <w:r w:rsidR="00437149" w:rsidRPr="003B2415">
        <w:rPr>
          <w:rFonts w:ascii="Arial" w:hAnsi="Arial" w:cs="Arial"/>
          <w:sz w:val="24"/>
          <w:szCs w:val="24"/>
        </w:rPr>
        <w:t xml:space="preserve"> расходам </w:t>
      </w:r>
      <w:r w:rsidRPr="003B2415">
        <w:rPr>
          <w:rFonts w:ascii="Arial" w:hAnsi="Arial" w:cs="Arial"/>
          <w:sz w:val="24"/>
          <w:szCs w:val="24"/>
        </w:rPr>
        <w:t xml:space="preserve">в сумме </w:t>
      </w:r>
      <w:r w:rsidR="007D1E8A" w:rsidRPr="003B2415">
        <w:rPr>
          <w:rFonts w:ascii="Arial" w:hAnsi="Arial" w:cs="Arial"/>
          <w:sz w:val="24"/>
          <w:szCs w:val="24"/>
        </w:rPr>
        <w:t>9 106 227</w:t>
      </w:r>
      <w:r w:rsidR="00951893" w:rsidRPr="003B2415">
        <w:rPr>
          <w:rFonts w:ascii="Arial" w:hAnsi="Arial" w:cs="Arial"/>
          <w:sz w:val="24"/>
          <w:szCs w:val="24"/>
        </w:rPr>
        <w:t xml:space="preserve"> рубля</w:t>
      </w:r>
      <w:r w:rsidR="007052AD" w:rsidRPr="003B2415">
        <w:rPr>
          <w:rFonts w:ascii="Arial" w:hAnsi="Arial" w:cs="Arial"/>
          <w:sz w:val="24"/>
          <w:szCs w:val="24"/>
        </w:rPr>
        <w:t>.</w:t>
      </w:r>
    </w:p>
    <w:p w:rsidR="00BC4064" w:rsidRPr="003B2415" w:rsidRDefault="001E2CF8" w:rsidP="003B2415">
      <w:pPr>
        <w:pStyle w:val="a3"/>
        <w:ind w:firstLine="709"/>
        <w:rPr>
          <w:rFonts w:ascii="Arial" w:hAnsi="Arial" w:cs="Arial"/>
          <w:b/>
          <w:sz w:val="24"/>
          <w:szCs w:val="24"/>
        </w:rPr>
      </w:pPr>
      <w:r w:rsidRPr="003B2415">
        <w:rPr>
          <w:rFonts w:ascii="Arial" w:hAnsi="Arial" w:cs="Arial"/>
          <w:sz w:val="24"/>
          <w:szCs w:val="24"/>
        </w:rPr>
        <w:t>2.</w:t>
      </w:r>
      <w:r w:rsidR="00BC4064" w:rsidRPr="003B2415">
        <w:rPr>
          <w:rFonts w:ascii="Arial" w:hAnsi="Arial" w:cs="Arial"/>
          <w:b/>
          <w:sz w:val="24"/>
          <w:szCs w:val="24"/>
        </w:rPr>
        <w:t>Утвердить исполнение:</w:t>
      </w:r>
    </w:p>
    <w:p w:rsidR="0015688C" w:rsidRPr="003B2415" w:rsidRDefault="00BC4064" w:rsidP="009C0F4C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3B2415">
        <w:rPr>
          <w:rFonts w:ascii="Arial" w:hAnsi="Arial" w:cs="Arial"/>
          <w:sz w:val="24"/>
          <w:szCs w:val="24"/>
        </w:rPr>
        <w:t>- дохо</w:t>
      </w:r>
      <w:r w:rsidR="005E60DE" w:rsidRPr="003B2415">
        <w:rPr>
          <w:rFonts w:ascii="Arial" w:hAnsi="Arial" w:cs="Arial"/>
          <w:sz w:val="24"/>
          <w:szCs w:val="24"/>
        </w:rPr>
        <w:t>дов МО СП «Село Мокрое</w:t>
      </w:r>
      <w:r w:rsidR="00922DA9" w:rsidRPr="003B2415">
        <w:rPr>
          <w:rFonts w:ascii="Arial" w:hAnsi="Arial" w:cs="Arial"/>
          <w:sz w:val="24"/>
          <w:szCs w:val="24"/>
        </w:rPr>
        <w:t>» за</w:t>
      </w:r>
      <w:r w:rsidR="00FA7093" w:rsidRPr="003B2415">
        <w:rPr>
          <w:rFonts w:ascii="Arial" w:hAnsi="Arial" w:cs="Arial"/>
          <w:sz w:val="24"/>
          <w:szCs w:val="24"/>
        </w:rPr>
        <w:t xml:space="preserve"> </w:t>
      </w:r>
      <w:r w:rsidR="007D1E8A" w:rsidRPr="003B2415">
        <w:rPr>
          <w:rFonts w:ascii="Arial" w:hAnsi="Arial" w:cs="Arial"/>
          <w:sz w:val="24"/>
          <w:szCs w:val="24"/>
        </w:rPr>
        <w:t>2020</w:t>
      </w:r>
      <w:r w:rsidRPr="003B2415">
        <w:rPr>
          <w:rFonts w:ascii="Arial" w:hAnsi="Arial" w:cs="Arial"/>
          <w:sz w:val="24"/>
          <w:szCs w:val="24"/>
        </w:rPr>
        <w:t xml:space="preserve"> год </w:t>
      </w:r>
      <w:r w:rsidR="00FE0B95" w:rsidRPr="003B2415">
        <w:rPr>
          <w:rFonts w:ascii="Arial" w:hAnsi="Arial" w:cs="Arial"/>
          <w:sz w:val="24"/>
          <w:szCs w:val="24"/>
        </w:rPr>
        <w:t>по кодам классификации доходов бюджетов</w:t>
      </w:r>
      <w:r w:rsidRPr="003B2415">
        <w:rPr>
          <w:rFonts w:ascii="Arial" w:hAnsi="Arial" w:cs="Arial"/>
          <w:sz w:val="24"/>
          <w:szCs w:val="24"/>
        </w:rPr>
        <w:t xml:space="preserve"> согласно приложению №1</w:t>
      </w:r>
    </w:p>
    <w:p w:rsidR="0015688C" w:rsidRPr="003B2415" w:rsidRDefault="00FE0B95" w:rsidP="009C0F4C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3B2415">
        <w:rPr>
          <w:rFonts w:ascii="Arial" w:hAnsi="Arial" w:cs="Arial"/>
          <w:sz w:val="24"/>
          <w:szCs w:val="24"/>
        </w:rPr>
        <w:t>- дохо</w:t>
      </w:r>
      <w:r w:rsidR="001E2CF8" w:rsidRPr="003B2415">
        <w:rPr>
          <w:rFonts w:ascii="Arial" w:hAnsi="Arial" w:cs="Arial"/>
          <w:sz w:val="24"/>
          <w:szCs w:val="24"/>
        </w:rPr>
        <w:t xml:space="preserve">дов МО СП «Село Мокрое» за </w:t>
      </w:r>
      <w:r w:rsidR="007D1E8A" w:rsidRPr="003B2415">
        <w:rPr>
          <w:rFonts w:ascii="Arial" w:hAnsi="Arial" w:cs="Arial"/>
          <w:sz w:val="24"/>
          <w:szCs w:val="24"/>
        </w:rPr>
        <w:t>2020</w:t>
      </w:r>
      <w:r w:rsidRPr="003B2415">
        <w:rPr>
          <w:rFonts w:ascii="Arial" w:hAnsi="Arial" w:cs="Arial"/>
          <w:sz w:val="24"/>
          <w:szCs w:val="24"/>
        </w:rPr>
        <w:t xml:space="preserve"> год по кодам видов доходов, подвидов доходов, классификации операций сектора государственного управления согласно приложению №2</w:t>
      </w:r>
    </w:p>
    <w:p w:rsidR="0015688C" w:rsidRPr="003B2415" w:rsidRDefault="00BC4064" w:rsidP="009C0F4C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3B2415">
        <w:rPr>
          <w:rFonts w:ascii="Arial" w:hAnsi="Arial" w:cs="Arial"/>
          <w:sz w:val="24"/>
          <w:szCs w:val="24"/>
        </w:rPr>
        <w:t>- расходов МОС</w:t>
      </w:r>
      <w:r w:rsidR="005E60DE" w:rsidRPr="003B2415">
        <w:rPr>
          <w:rFonts w:ascii="Arial" w:hAnsi="Arial" w:cs="Arial"/>
          <w:sz w:val="24"/>
          <w:szCs w:val="24"/>
        </w:rPr>
        <w:t>П «Село Мокрое</w:t>
      </w:r>
      <w:r w:rsidR="00922DA9" w:rsidRPr="003B2415">
        <w:rPr>
          <w:rFonts w:ascii="Arial" w:hAnsi="Arial" w:cs="Arial"/>
          <w:sz w:val="24"/>
          <w:szCs w:val="24"/>
        </w:rPr>
        <w:t>» за</w:t>
      </w:r>
      <w:r w:rsidR="00FA7093" w:rsidRPr="003B2415">
        <w:rPr>
          <w:rFonts w:ascii="Arial" w:hAnsi="Arial" w:cs="Arial"/>
          <w:sz w:val="24"/>
          <w:szCs w:val="24"/>
        </w:rPr>
        <w:t xml:space="preserve"> </w:t>
      </w:r>
      <w:r w:rsidR="007D1E8A" w:rsidRPr="003B2415">
        <w:rPr>
          <w:rFonts w:ascii="Arial" w:hAnsi="Arial" w:cs="Arial"/>
          <w:sz w:val="24"/>
          <w:szCs w:val="24"/>
        </w:rPr>
        <w:t>2020</w:t>
      </w:r>
      <w:r w:rsidRPr="003B2415">
        <w:rPr>
          <w:rFonts w:ascii="Arial" w:hAnsi="Arial" w:cs="Arial"/>
          <w:sz w:val="24"/>
          <w:szCs w:val="24"/>
        </w:rPr>
        <w:t xml:space="preserve"> год </w:t>
      </w:r>
      <w:r w:rsidR="00FE0B95" w:rsidRPr="003B2415">
        <w:rPr>
          <w:rFonts w:ascii="Arial" w:hAnsi="Arial" w:cs="Arial"/>
          <w:sz w:val="24"/>
          <w:szCs w:val="24"/>
        </w:rPr>
        <w:t xml:space="preserve"> по ведомственной структуре расходов </w:t>
      </w:r>
    </w:p>
    <w:p w:rsidR="0015688C" w:rsidRPr="003B2415" w:rsidRDefault="00FE0B95" w:rsidP="003432D6">
      <w:pPr>
        <w:pStyle w:val="a3"/>
        <w:rPr>
          <w:rFonts w:ascii="Arial" w:hAnsi="Arial" w:cs="Arial"/>
          <w:sz w:val="24"/>
          <w:szCs w:val="24"/>
        </w:rPr>
      </w:pPr>
      <w:r w:rsidRPr="003B2415">
        <w:rPr>
          <w:rFonts w:ascii="Arial" w:hAnsi="Arial" w:cs="Arial"/>
          <w:sz w:val="24"/>
          <w:szCs w:val="24"/>
        </w:rPr>
        <w:t>согласно приложению №3</w:t>
      </w:r>
    </w:p>
    <w:p w:rsidR="0015688C" w:rsidRPr="003B2415" w:rsidRDefault="00FE0B95" w:rsidP="009C0F4C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3B2415">
        <w:rPr>
          <w:rFonts w:ascii="Arial" w:hAnsi="Arial" w:cs="Arial"/>
          <w:sz w:val="24"/>
          <w:szCs w:val="24"/>
        </w:rPr>
        <w:t>- расх</w:t>
      </w:r>
      <w:r w:rsidR="001E2CF8" w:rsidRPr="003B2415">
        <w:rPr>
          <w:rFonts w:ascii="Arial" w:hAnsi="Arial" w:cs="Arial"/>
          <w:sz w:val="24"/>
          <w:szCs w:val="24"/>
        </w:rPr>
        <w:t xml:space="preserve">одов МОСП «Село Мокрое» за </w:t>
      </w:r>
      <w:r w:rsidR="007D1E8A" w:rsidRPr="003B2415">
        <w:rPr>
          <w:rFonts w:ascii="Arial" w:hAnsi="Arial" w:cs="Arial"/>
          <w:sz w:val="24"/>
          <w:szCs w:val="24"/>
        </w:rPr>
        <w:t>2020</w:t>
      </w:r>
      <w:r w:rsidR="001E2CF8" w:rsidRPr="003B2415">
        <w:rPr>
          <w:rFonts w:ascii="Arial" w:hAnsi="Arial" w:cs="Arial"/>
          <w:sz w:val="24"/>
          <w:szCs w:val="24"/>
        </w:rPr>
        <w:t xml:space="preserve"> год </w:t>
      </w:r>
      <w:r w:rsidRPr="003B2415">
        <w:rPr>
          <w:rFonts w:ascii="Arial" w:hAnsi="Arial" w:cs="Arial"/>
          <w:sz w:val="24"/>
          <w:szCs w:val="24"/>
        </w:rPr>
        <w:t>по разделам и подразделам согласно приложению №4</w:t>
      </w:r>
    </w:p>
    <w:p w:rsidR="0015688C" w:rsidRPr="003B2415" w:rsidRDefault="0015688C" w:rsidP="009C0F4C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3B2415">
        <w:rPr>
          <w:rFonts w:ascii="Arial" w:hAnsi="Arial" w:cs="Arial"/>
          <w:sz w:val="24"/>
          <w:szCs w:val="24"/>
        </w:rPr>
        <w:t>- источников</w:t>
      </w:r>
      <w:r w:rsidR="00172F66" w:rsidRPr="003B2415">
        <w:rPr>
          <w:rFonts w:ascii="Arial" w:hAnsi="Arial" w:cs="Arial"/>
          <w:sz w:val="24"/>
          <w:szCs w:val="24"/>
        </w:rPr>
        <w:t xml:space="preserve"> финансирования дефицита бюджета МО с</w:t>
      </w:r>
      <w:r w:rsidR="005E60DE" w:rsidRPr="003B2415">
        <w:rPr>
          <w:rFonts w:ascii="Arial" w:hAnsi="Arial" w:cs="Arial"/>
          <w:sz w:val="24"/>
          <w:szCs w:val="24"/>
        </w:rPr>
        <w:t>ельского поселения «Село Мокрое</w:t>
      </w:r>
      <w:r w:rsidR="00172F66" w:rsidRPr="003B2415">
        <w:rPr>
          <w:rFonts w:ascii="Arial" w:hAnsi="Arial" w:cs="Arial"/>
          <w:sz w:val="24"/>
          <w:szCs w:val="24"/>
        </w:rPr>
        <w:t>» за</w:t>
      </w:r>
      <w:r w:rsidR="00FA7093" w:rsidRPr="003B2415">
        <w:rPr>
          <w:rFonts w:ascii="Arial" w:hAnsi="Arial" w:cs="Arial"/>
          <w:sz w:val="24"/>
          <w:szCs w:val="24"/>
        </w:rPr>
        <w:t xml:space="preserve"> </w:t>
      </w:r>
      <w:r w:rsidR="007D1E8A" w:rsidRPr="003B2415">
        <w:rPr>
          <w:rFonts w:ascii="Arial" w:hAnsi="Arial" w:cs="Arial"/>
          <w:sz w:val="24"/>
          <w:szCs w:val="24"/>
        </w:rPr>
        <w:t>2020</w:t>
      </w:r>
      <w:r w:rsidR="00172F66" w:rsidRPr="003B2415">
        <w:rPr>
          <w:rFonts w:ascii="Arial" w:hAnsi="Arial" w:cs="Arial"/>
          <w:sz w:val="24"/>
          <w:szCs w:val="24"/>
        </w:rPr>
        <w:t xml:space="preserve"> год</w:t>
      </w:r>
      <w:r w:rsidR="001E2CF8" w:rsidRPr="003B2415">
        <w:rPr>
          <w:rFonts w:ascii="Arial" w:hAnsi="Arial" w:cs="Arial"/>
          <w:sz w:val="24"/>
          <w:szCs w:val="24"/>
        </w:rPr>
        <w:t xml:space="preserve"> по кодам классификации</w:t>
      </w:r>
      <w:r w:rsidR="00FE0B95" w:rsidRPr="003B2415">
        <w:rPr>
          <w:rFonts w:ascii="Arial" w:hAnsi="Arial" w:cs="Arial"/>
          <w:sz w:val="24"/>
          <w:szCs w:val="24"/>
        </w:rPr>
        <w:t xml:space="preserve"> согласно приложению №5</w:t>
      </w:r>
    </w:p>
    <w:p w:rsidR="00FE0B95" w:rsidRPr="003B2415" w:rsidRDefault="0015688C" w:rsidP="009C0F4C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3B2415">
        <w:rPr>
          <w:rFonts w:ascii="Arial" w:hAnsi="Arial" w:cs="Arial"/>
          <w:sz w:val="24"/>
          <w:szCs w:val="24"/>
        </w:rPr>
        <w:t>- источников</w:t>
      </w:r>
      <w:r w:rsidR="00FE0B95" w:rsidRPr="003B2415">
        <w:rPr>
          <w:rFonts w:ascii="Arial" w:hAnsi="Arial" w:cs="Arial"/>
          <w:sz w:val="24"/>
          <w:szCs w:val="24"/>
        </w:rPr>
        <w:t xml:space="preserve"> финансирования дефицита бюджета МО сельского </w:t>
      </w:r>
      <w:r w:rsidR="001E2CF8" w:rsidRPr="003B2415">
        <w:rPr>
          <w:rFonts w:ascii="Arial" w:hAnsi="Arial" w:cs="Arial"/>
          <w:sz w:val="24"/>
          <w:szCs w:val="24"/>
        </w:rPr>
        <w:t xml:space="preserve">поселения «Село Мокрое» за </w:t>
      </w:r>
      <w:r w:rsidR="007D1E8A" w:rsidRPr="003B2415">
        <w:rPr>
          <w:rFonts w:ascii="Arial" w:hAnsi="Arial" w:cs="Arial"/>
          <w:sz w:val="24"/>
          <w:szCs w:val="24"/>
        </w:rPr>
        <w:t>2020</w:t>
      </w:r>
      <w:r w:rsidR="00FE0B95" w:rsidRPr="003B2415">
        <w:rPr>
          <w:rFonts w:ascii="Arial" w:hAnsi="Arial" w:cs="Arial"/>
          <w:sz w:val="24"/>
          <w:szCs w:val="24"/>
        </w:rPr>
        <w:t xml:space="preserve"> год по кодам групп, подгрупп, видов источников финансирования бюджетов</w:t>
      </w:r>
      <w:r w:rsidRPr="003B2415">
        <w:rPr>
          <w:rFonts w:ascii="Arial" w:hAnsi="Arial" w:cs="Arial"/>
          <w:sz w:val="24"/>
          <w:szCs w:val="24"/>
        </w:rPr>
        <w:t>,</w:t>
      </w:r>
      <w:r w:rsidR="00FE0B95" w:rsidRPr="003B2415">
        <w:rPr>
          <w:rFonts w:ascii="Arial" w:hAnsi="Arial" w:cs="Arial"/>
          <w:sz w:val="24"/>
          <w:szCs w:val="24"/>
        </w:rPr>
        <w:t xml:space="preserve"> классификации операций сектора государственного управления согласно приложению №6</w:t>
      </w:r>
    </w:p>
    <w:p w:rsidR="00437149" w:rsidRPr="003B2415" w:rsidRDefault="00437149" w:rsidP="003432D6">
      <w:pPr>
        <w:pStyle w:val="a3"/>
        <w:rPr>
          <w:rFonts w:ascii="Arial" w:hAnsi="Arial" w:cs="Arial"/>
          <w:sz w:val="24"/>
          <w:szCs w:val="24"/>
        </w:rPr>
      </w:pPr>
    </w:p>
    <w:p w:rsidR="003432D6" w:rsidRPr="003B2415" w:rsidRDefault="003432D6" w:rsidP="003432D6">
      <w:pPr>
        <w:pStyle w:val="a3"/>
        <w:rPr>
          <w:rFonts w:ascii="Arial" w:hAnsi="Arial" w:cs="Arial"/>
          <w:sz w:val="24"/>
          <w:szCs w:val="24"/>
        </w:rPr>
      </w:pPr>
    </w:p>
    <w:p w:rsidR="00663417" w:rsidRPr="003B2415" w:rsidRDefault="00663417" w:rsidP="00663417">
      <w:pPr>
        <w:pStyle w:val="a3"/>
        <w:rPr>
          <w:rFonts w:ascii="Arial" w:hAnsi="Arial" w:cs="Arial"/>
          <w:sz w:val="24"/>
          <w:szCs w:val="24"/>
        </w:rPr>
      </w:pPr>
      <w:r w:rsidRPr="003B2415">
        <w:rPr>
          <w:rFonts w:ascii="Arial" w:hAnsi="Arial" w:cs="Arial"/>
          <w:sz w:val="24"/>
          <w:szCs w:val="24"/>
        </w:rPr>
        <w:t>Глава М</w:t>
      </w:r>
      <w:r w:rsidR="00621C48" w:rsidRPr="003B2415">
        <w:rPr>
          <w:rFonts w:ascii="Arial" w:hAnsi="Arial" w:cs="Arial"/>
          <w:sz w:val="24"/>
          <w:szCs w:val="24"/>
        </w:rPr>
        <w:t>О</w:t>
      </w:r>
    </w:p>
    <w:p w:rsidR="00663417" w:rsidRPr="003B2415" w:rsidRDefault="00F97135" w:rsidP="00085660">
      <w:pPr>
        <w:pStyle w:val="a3"/>
        <w:rPr>
          <w:rFonts w:ascii="Arial" w:hAnsi="Arial" w:cs="Arial"/>
          <w:sz w:val="24"/>
          <w:szCs w:val="24"/>
        </w:rPr>
      </w:pPr>
      <w:r w:rsidRPr="003B2415">
        <w:rPr>
          <w:rFonts w:ascii="Arial" w:hAnsi="Arial" w:cs="Arial"/>
          <w:sz w:val="24"/>
          <w:szCs w:val="24"/>
        </w:rPr>
        <w:t>с</w:t>
      </w:r>
      <w:r w:rsidR="004F0677" w:rsidRPr="003B2415">
        <w:rPr>
          <w:rFonts w:ascii="Arial" w:hAnsi="Arial" w:cs="Arial"/>
          <w:sz w:val="24"/>
          <w:szCs w:val="24"/>
        </w:rPr>
        <w:t>ельского поселения</w:t>
      </w:r>
      <w:r w:rsidR="005E60DE" w:rsidRPr="003B2415">
        <w:rPr>
          <w:rFonts w:ascii="Arial" w:hAnsi="Arial" w:cs="Arial"/>
          <w:sz w:val="24"/>
          <w:szCs w:val="24"/>
        </w:rPr>
        <w:t xml:space="preserve"> «Село Мокрое</w:t>
      </w:r>
      <w:r w:rsidR="00663417" w:rsidRPr="003B2415">
        <w:rPr>
          <w:rFonts w:ascii="Arial" w:hAnsi="Arial" w:cs="Arial"/>
          <w:sz w:val="24"/>
          <w:szCs w:val="24"/>
        </w:rPr>
        <w:t xml:space="preserve">»            </w:t>
      </w:r>
      <w:r w:rsidR="003E73FC" w:rsidRPr="003B2415">
        <w:rPr>
          <w:rFonts w:ascii="Arial" w:hAnsi="Arial" w:cs="Arial"/>
          <w:sz w:val="24"/>
          <w:szCs w:val="24"/>
        </w:rPr>
        <w:t xml:space="preserve">             </w:t>
      </w:r>
      <w:r w:rsidR="003B2415">
        <w:rPr>
          <w:rFonts w:ascii="Arial" w:hAnsi="Arial" w:cs="Arial"/>
          <w:sz w:val="24"/>
          <w:szCs w:val="24"/>
        </w:rPr>
        <w:t xml:space="preserve">              </w:t>
      </w:r>
      <w:r w:rsidR="003E73FC" w:rsidRPr="003B2415">
        <w:rPr>
          <w:rFonts w:ascii="Arial" w:hAnsi="Arial" w:cs="Arial"/>
          <w:sz w:val="24"/>
          <w:szCs w:val="24"/>
        </w:rPr>
        <w:t>Лыжененкова И.Н.</w:t>
      </w:r>
    </w:p>
    <w:p w:rsidR="00085660" w:rsidRPr="003B2415" w:rsidRDefault="00085660" w:rsidP="00085660">
      <w:pPr>
        <w:pStyle w:val="a3"/>
        <w:rPr>
          <w:rFonts w:ascii="Arial" w:hAnsi="Arial" w:cs="Arial"/>
          <w:sz w:val="24"/>
          <w:szCs w:val="24"/>
        </w:rPr>
      </w:pPr>
    </w:p>
    <w:p w:rsidR="00085660" w:rsidRPr="003B2415" w:rsidRDefault="00085660" w:rsidP="003B2415">
      <w:pPr>
        <w:shd w:val="clear" w:color="auto" w:fill="FFFFFF"/>
        <w:spacing w:before="120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Приложение №1</w:t>
      </w:r>
    </w:p>
    <w:p w:rsidR="00085660" w:rsidRPr="003B2415" w:rsidRDefault="00085660" w:rsidP="003B2415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к Решению Сельской Думы</w:t>
      </w:r>
    </w:p>
    <w:p w:rsidR="00085660" w:rsidRPr="003B2415" w:rsidRDefault="00085660" w:rsidP="003B2415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085660" w:rsidRPr="003B2415" w:rsidRDefault="00085660" w:rsidP="003B2415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сельского поселения</w:t>
      </w:r>
    </w:p>
    <w:p w:rsidR="00085660" w:rsidRPr="003B2415" w:rsidRDefault="00085660" w:rsidP="003B2415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"Село Мокрое"</w:t>
      </w:r>
    </w:p>
    <w:p w:rsidR="00085660" w:rsidRDefault="00085660" w:rsidP="003B2415">
      <w:pPr>
        <w:shd w:val="clear" w:color="auto" w:fill="FFFFFF"/>
        <w:jc w:val="right"/>
      </w:pPr>
      <w:r w:rsidRPr="003B2415">
        <w:rPr>
          <w:rFonts w:cs="Arial"/>
          <w:b/>
          <w:bCs/>
          <w:kern w:val="28"/>
          <w:sz w:val="32"/>
          <w:szCs w:val="32"/>
        </w:rPr>
        <w:t>от 09.04.2021 года № 34</w:t>
      </w:r>
    </w:p>
    <w:p w:rsidR="00085660" w:rsidRDefault="00085660" w:rsidP="00085660">
      <w:pPr>
        <w:shd w:val="clear" w:color="auto" w:fill="FFFFFF"/>
        <w:jc w:val="right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18"/>
        <w:gridCol w:w="3415"/>
        <w:gridCol w:w="1026"/>
        <w:gridCol w:w="1065"/>
        <w:gridCol w:w="1055"/>
        <w:gridCol w:w="1164"/>
      </w:tblGrid>
      <w:tr w:rsidR="00085660" w:rsidRPr="00085660" w:rsidTr="00085660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4C5336" w:rsidP="00085660">
            <w:pPr>
              <w:rPr>
                <w:sz w:val="18"/>
                <w:szCs w:val="18"/>
              </w:rPr>
            </w:pPr>
            <w:bookmarkStart w:id="0" w:name="_GoBack"/>
            <w:r>
              <w:rPr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ext Box 1" o:spid="_x0000_s1026" type="#_x0000_t75" style="position:absolute;left:0;text-align:left;margin-left:623.25pt;margin-top:0;width:394.5pt;height:23.25pt;z-index:25165721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">
                  <v:imagedata r:id="rId6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3"/>
            </w:tblGrid>
            <w:tr w:rsidR="00085660" w:rsidRPr="00085660">
              <w:trPr>
                <w:trHeight w:val="615"/>
                <w:tblCellSpacing w:w="0" w:type="dxa"/>
              </w:trPr>
              <w:tc>
                <w:tcPr>
                  <w:tcW w:w="14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5660" w:rsidRPr="00085660" w:rsidRDefault="00085660" w:rsidP="0008566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5660">
                    <w:rPr>
                      <w:b/>
                      <w:bCs/>
                      <w:sz w:val="18"/>
                      <w:szCs w:val="18"/>
                    </w:rPr>
                    <w:t xml:space="preserve"> Доходы  бюджета МО сельского поселения "Село Мокрое"</w:t>
                  </w:r>
                </w:p>
              </w:tc>
            </w:tr>
          </w:tbl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</w:p>
        </w:tc>
      </w:tr>
      <w:tr w:rsidR="00085660" w:rsidRPr="00085660" w:rsidTr="00085660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 xml:space="preserve"> за   2020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руб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</w:p>
        </w:tc>
      </w:tr>
      <w:tr w:rsidR="00085660" w:rsidRPr="00085660" w:rsidTr="0008566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</w:tr>
      <w:tr w:rsidR="00085660" w:rsidRPr="00085660" w:rsidTr="0008566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 xml:space="preserve">Код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 xml:space="preserve">Утвержд. 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Уточ.план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Исполн за  2020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% исполн</w:t>
            </w:r>
          </w:p>
        </w:tc>
      </w:tr>
      <w:tr w:rsidR="00085660" w:rsidRPr="00085660" w:rsidTr="0008566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на 2020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к  уточн. пл</w:t>
            </w:r>
          </w:p>
        </w:tc>
      </w:tr>
      <w:tr w:rsidR="00085660" w:rsidRPr="00085660" w:rsidTr="0008566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 xml:space="preserve">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 xml:space="preserve"> ДОХОДЫ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674 249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2 274 249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2 579 791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113,4</w:t>
            </w:r>
          </w:p>
        </w:tc>
      </w:tr>
      <w:tr w:rsidR="00085660" w:rsidRPr="00085660" w:rsidTr="0008566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 xml:space="preserve"> Налоги на прибыль, доходы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85 329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85 329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179 266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210,1</w:t>
            </w:r>
          </w:p>
        </w:tc>
      </w:tr>
      <w:tr w:rsidR="00085660" w:rsidRPr="00085660" w:rsidTr="0008566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 xml:space="preserve"> 1 01 02000 01 0000 000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 xml:space="preserve"> 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85 329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85 329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179 266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210,1</w:t>
            </w:r>
          </w:p>
        </w:tc>
      </w:tr>
      <w:tr w:rsidR="00085660" w:rsidRPr="00085660" w:rsidTr="0008566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 xml:space="preserve">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 xml:space="preserve"> Налоги на совокупный доход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66 000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191 114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250 944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131,3</w:t>
            </w:r>
          </w:p>
        </w:tc>
      </w:tr>
      <w:tr w:rsidR="00085660" w:rsidRPr="00085660" w:rsidTr="0008566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 xml:space="preserve"> 1 05 01000 01 0000 000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56 000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56 000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115 829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206,8</w:t>
            </w:r>
          </w:p>
        </w:tc>
      </w:tr>
      <w:tr w:rsidR="00085660" w:rsidRPr="00085660" w:rsidTr="0008566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1 05 03000 01 0000 000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135 114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135 115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100,0</w:t>
            </w:r>
          </w:p>
        </w:tc>
      </w:tr>
      <w:tr w:rsidR="00085660" w:rsidRPr="00085660" w:rsidTr="0008566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 xml:space="preserve"> Налоги на имущество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522 920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674 265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823 040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122,1</w:t>
            </w:r>
          </w:p>
        </w:tc>
      </w:tr>
      <w:tr w:rsidR="00085660" w:rsidRPr="00085660" w:rsidTr="0008566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 xml:space="preserve"> 1 06 01000 10 0000 000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 xml:space="preserve"> 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84 274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84,3</w:t>
            </w:r>
          </w:p>
        </w:tc>
      </w:tr>
      <w:tr w:rsidR="00085660" w:rsidRPr="00085660" w:rsidTr="0008566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 xml:space="preserve"> 1 06 06000 10 0000 000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422 920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574 265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738 766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128,6</w:t>
            </w:r>
          </w:p>
        </w:tc>
      </w:tr>
      <w:tr w:rsidR="00085660" w:rsidRPr="00085660" w:rsidTr="00085660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1 10 00000 00 0000 000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 xml:space="preserve"> Неналоговые доходы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1 323 541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1 326 541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100,2</w:t>
            </w:r>
          </w:p>
        </w:tc>
      </w:tr>
      <w:tr w:rsidR="00085660" w:rsidRPr="00085660" w:rsidTr="00085660">
        <w:trPr>
          <w:trHeight w:val="2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1 14 06025 10 0000 000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Доходы от продажи земельных учасков,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1 323 541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1 323 541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100,0</w:t>
            </w:r>
          </w:p>
        </w:tc>
      </w:tr>
      <w:tr w:rsidR="00085660" w:rsidRPr="00085660" w:rsidTr="00085660">
        <w:trPr>
          <w:trHeight w:val="17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1 16 51000 02 0000 000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 </w:t>
            </w:r>
          </w:p>
        </w:tc>
      </w:tr>
      <w:tr w:rsidR="00085660" w:rsidRPr="00085660" w:rsidTr="0008566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lastRenderedPageBreak/>
              <w:t xml:space="preserve">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5 533 359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7 084 441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6 976 963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98,5</w:t>
            </w:r>
          </w:p>
        </w:tc>
      </w:tr>
      <w:tr w:rsidR="00085660" w:rsidRPr="00085660" w:rsidTr="0008566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2 02 0000 00 0000 000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5 493 359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7 042 941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6 927 763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98,4</w:t>
            </w:r>
          </w:p>
        </w:tc>
      </w:tr>
      <w:tr w:rsidR="00085660" w:rsidRPr="00085660" w:rsidTr="0008566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 xml:space="preserve"> 2 02 15001 10 0000 000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Дотации бюджета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3 763 019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3 763 019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3 763 019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100,0</w:t>
            </w:r>
          </w:p>
        </w:tc>
      </w:tr>
      <w:tr w:rsidR="00085660" w:rsidRPr="00085660" w:rsidTr="00085660">
        <w:trPr>
          <w:trHeight w:val="11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2 02 20000 10 0000 000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1 394 000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2 085 480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2 084 684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85660" w:rsidRPr="00085660" w:rsidTr="00085660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 xml:space="preserve"> 2 02 25576 10 0000 000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1 260 000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1 022 402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1 022 402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100,0</w:t>
            </w:r>
          </w:p>
        </w:tc>
      </w:tr>
      <w:tr w:rsidR="00085660" w:rsidRPr="00085660" w:rsidTr="00085660">
        <w:trPr>
          <w:trHeight w:val="47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2 02 29999 10 02 11 000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Прочие субсидии бюджетам муниципальных образований на разработку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134 000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363 078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363 078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100,0</w:t>
            </w:r>
          </w:p>
        </w:tc>
      </w:tr>
      <w:tr w:rsidR="00085660" w:rsidRPr="00085660" w:rsidTr="00085660">
        <w:trPr>
          <w:trHeight w:val="17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2 02 29999 10 0258 000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 xml:space="preserve">Прочие субсидии бюджетам на реализацию проектов развития общественной инфраструктуры муниципальных образований, основанных на местных инициативах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700 000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699 204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99,9</w:t>
            </w:r>
          </w:p>
        </w:tc>
      </w:tr>
      <w:tr w:rsidR="00085660" w:rsidRPr="00085660" w:rsidTr="00085660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2 02 35118 10 0000 000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 xml:space="preserve"> 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104 319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104 319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51 291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49,2</w:t>
            </w:r>
          </w:p>
        </w:tc>
      </w:tr>
      <w:tr w:rsidR="00085660" w:rsidRPr="00085660" w:rsidTr="00085660">
        <w:trPr>
          <w:trHeight w:val="23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lastRenderedPageBreak/>
              <w:t>2 02 40014 10 0000 000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232 021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1 090 123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1 028 769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94,4</w:t>
            </w:r>
          </w:p>
        </w:tc>
      </w:tr>
      <w:tr w:rsidR="00085660" w:rsidRPr="00085660" w:rsidTr="0008566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40 000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41 500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49 200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118,6</w:t>
            </w:r>
          </w:p>
        </w:tc>
      </w:tr>
      <w:tr w:rsidR="00085660" w:rsidRPr="00085660" w:rsidTr="0008566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2 07 05030 10 9000 000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Прочие безвозмездные поступления в бюджеты сельских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40 000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41 500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49 200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118,6</w:t>
            </w:r>
          </w:p>
        </w:tc>
      </w:tr>
      <w:tr w:rsidR="00085660" w:rsidRPr="00085660" w:rsidTr="0008566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6 207 608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9 358 690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9 556 754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102,1</w:t>
            </w:r>
          </w:p>
        </w:tc>
      </w:tr>
    </w:tbl>
    <w:p w:rsidR="00085660" w:rsidRDefault="00085660">
      <w:pPr>
        <w:shd w:val="clear" w:color="auto" w:fill="FFFFFF"/>
        <w:jc w:val="right"/>
      </w:pPr>
    </w:p>
    <w:p w:rsidR="00085660" w:rsidRPr="003B2415" w:rsidRDefault="00085660" w:rsidP="003B2415">
      <w:pPr>
        <w:shd w:val="clear" w:color="auto" w:fill="FFFFFF"/>
        <w:spacing w:before="120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Приложение № 2</w:t>
      </w:r>
    </w:p>
    <w:p w:rsidR="00085660" w:rsidRPr="003B2415" w:rsidRDefault="00085660" w:rsidP="003B2415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к Решению Сельской Думы</w:t>
      </w:r>
    </w:p>
    <w:p w:rsidR="00085660" w:rsidRPr="003B2415" w:rsidRDefault="00085660" w:rsidP="003B2415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085660" w:rsidRPr="003B2415" w:rsidRDefault="00085660" w:rsidP="003B2415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сельского поселения</w:t>
      </w:r>
    </w:p>
    <w:p w:rsidR="00085660" w:rsidRPr="003B2415" w:rsidRDefault="00085660" w:rsidP="003B2415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"Село Мокрое"</w:t>
      </w:r>
    </w:p>
    <w:p w:rsidR="00085660" w:rsidRPr="003B2415" w:rsidRDefault="00085660" w:rsidP="003B2415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от 09.04.2021 года № 34</w:t>
      </w:r>
    </w:p>
    <w:p w:rsidR="00085660" w:rsidRDefault="00085660" w:rsidP="00085660">
      <w:pPr>
        <w:shd w:val="clear" w:color="auto" w:fill="FFFFFF"/>
        <w:jc w:val="right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18"/>
        <w:gridCol w:w="3415"/>
        <w:gridCol w:w="1026"/>
        <w:gridCol w:w="1065"/>
        <w:gridCol w:w="1055"/>
        <w:gridCol w:w="1164"/>
      </w:tblGrid>
      <w:tr w:rsidR="00085660" w:rsidRPr="00085660" w:rsidTr="00085660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4C5336" w:rsidP="00085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 id="_x0000_s1027" type="#_x0000_t75" style="position:absolute;left:0;text-align:left;margin-left:623.25pt;margin-top:0;width:394.5pt;height:23.25pt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">
                  <v:imagedata r:id="rId6" o:title=""/>
                  <o:lock v:ext="edit" aspectratio="f"/>
                </v:shape>
              </w:pict>
            </w:r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3"/>
            </w:tblGrid>
            <w:tr w:rsidR="00085660" w:rsidRPr="00085660">
              <w:trPr>
                <w:trHeight w:val="615"/>
                <w:tblCellSpacing w:w="0" w:type="dxa"/>
              </w:trPr>
              <w:tc>
                <w:tcPr>
                  <w:tcW w:w="14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5660" w:rsidRPr="00085660" w:rsidRDefault="00085660" w:rsidP="0008566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5660">
                    <w:rPr>
                      <w:b/>
                      <w:bCs/>
                      <w:sz w:val="18"/>
                      <w:szCs w:val="18"/>
                    </w:rPr>
                    <w:t xml:space="preserve"> Доходы  бюджета МО сельского поселения "Село Мокрое"</w:t>
                  </w:r>
                </w:p>
              </w:tc>
            </w:tr>
          </w:tbl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</w:p>
        </w:tc>
      </w:tr>
      <w:tr w:rsidR="00085660" w:rsidRPr="00085660" w:rsidTr="00085660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 xml:space="preserve"> за   2020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руб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</w:p>
        </w:tc>
      </w:tr>
      <w:tr w:rsidR="00085660" w:rsidRPr="00085660" w:rsidTr="0008566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</w:tr>
      <w:tr w:rsidR="00085660" w:rsidRPr="00085660" w:rsidTr="0008566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 xml:space="preserve">Код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 xml:space="preserve">Утвержд. 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Уточ.план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Исполн за  2020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% исполн</w:t>
            </w:r>
          </w:p>
        </w:tc>
      </w:tr>
      <w:tr w:rsidR="00085660" w:rsidRPr="00085660" w:rsidTr="0008566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на 2020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к  уточн. пл</w:t>
            </w:r>
          </w:p>
        </w:tc>
      </w:tr>
      <w:tr w:rsidR="00085660" w:rsidRPr="00085660" w:rsidTr="0008566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 xml:space="preserve">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 xml:space="preserve"> ДОХОДЫ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674 249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2 274 249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2 579 791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113,4</w:t>
            </w:r>
          </w:p>
        </w:tc>
      </w:tr>
      <w:tr w:rsidR="00085660" w:rsidRPr="00085660" w:rsidTr="0008566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 xml:space="preserve"> Налоги на прибыль, доходы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85 329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85 329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179 266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210,1</w:t>
            </w:r>
          </w:p>
        </w:tc>
      </w:tr>
      <w:tr w:rsidR="00085660" w:rsidRPr="00085660" w:rsidTr="0008566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 xml:space="preserve">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 xml:space="preserve"> 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85 329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85 329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179 266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210,1</w:t>
            </w:r>
          </w:p>
        </w:tc>
      </w:tr>
      <w:tr w:rsidR="00085660" w:rsidRPr="00085660" w:rsidTr="0008566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 xml:space="preserve">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 xml:space="preserve"> Налоги на совокупный доход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66 000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191 114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250 944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131,3</w:t>
            </w:r>
          </w:p>
        </w:tc>
      </w:tr>
      <w:tr w:rsidR="00085660" w:rsidRPr="00085660" w:rsidTr="0008566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lastRenderedPageBreak/>
              <w:t xml:space="preserve"> 1 05 01000 01 0000 110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56 000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56 000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115 829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206,8</w:t>
            </w:r>
          </w:p>
        </w:tc>
      </w:tr>
      <w:tr w:rsidR="00085660" w:rsidRPr="00085660" w:rsidTr="0008566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135 114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135 115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100,0</w:t>
            </w:r>
          </w:p>
        </w:tc>
      </w:tr>
      <w:tr w:rsidR="00085660" w:rsidRPr="00085660" w:rsidTr="0008566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 xml:space="preserve"> Налоги на имущество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522 920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674 265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823 040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122,1</w:t>
            </w:r>
          </w:p>
        </w:tc>
      </w:tr>
      <w:tr w:rsidR="00085660" w:rsidRPr="00085660" w:rsidTr="0008566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 xml:space="preserve"> 1 06 01000 10 0000 110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 xml:space="preserve"> 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84 274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84,3</w:t>
            </w:r>
          </w:p>
        </w:tc>
      </w:tr>
      <w:tr w:rsidR="00085660" w:rsidRPr="00085660" w:rsidTr="0008566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 xml:space="preserve"> 1 06 06000 10 0000 110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422 920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574 265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738 766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128,6</w:t>
            </w:r>
          </w:p>
        </w:tc>
      </w:tr>
      <w:tr w:rsidR="00085660" w:rsidRPr="00085660" w:rsidTr="00085660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1 10 00000 00 0000 000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 xml:space="preserve"> Неналоговые доходы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1 323 541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1 326 541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100,2</w:t>
            </w:r>
          </w:p>
        </w:tc>
      </w:tr>
      <w:tr w:rsidR="00085660" w:rsidRPr="00085660" w:rsidTr="00085660">
        <w:trPr>
          <w:trHeight w:val="2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1 14 06025 10 0000 430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Доходы от продажи земельных учасков,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1 323 541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1 323 541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100,0</w:t>
            </w:r>
          </w:p>
        </w:tc>
      </w:tr>
      <w:tr w:rsidR="00085660" w:rsidRPr="00085660" w:rsidTr="00085660">
        <w:trPr>
          <w:trHeight w:val="17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1 16 51000 02 0000 140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 </w:t>
            </w:r>
          </w:p>
        </w:tc>
      </w:tr>
      <w:tr w:rsidR="00085660" w:rsidRPr="00085660" w:rsidTr="0008566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 xml:space="preserve">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5 533 359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7 084 441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6 976 963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98,5</w:t>
            </w:r>
          </w:p>
        </w:tc>
      </w:tr>
      <w:tr w:rsidR="00085660" w:rsidRPr="00085660" w:rsidTr="0008566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2 02 0000 00 0000 000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5 493 359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7 042 941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6 927 763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98,4</w:t>
            </w:r>
          </w:p>
        </w:tc>
      </w:tr>
      <w:tr w:rsidR="00085660" w:rsidRPr="00085660" w:rsidTr="0008566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 xml:space="preserve">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Дотации бюджета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3 763 019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3 763 019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3 763 019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100,0</w:t>
            </w:r>
          </w:p>
        </w:tc>
      </w:tr>
      <w:tr w:rsidR="00085660" w:rsidRPr="00085660" w:rsidTr="00085660">
        <w:trPr>
          <w:trHeight w:val="11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2 02 20000 10 0000 150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1 394 000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2 085 480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2 084 684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85660" w:rsidRPr="00085660" w:rsidTr="00085660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 xml:space="preserve"> 2 02 25576 10 0000 150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1 260 000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1 022 402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1 022 402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100,0</w:t>
            </w:r>
          </w:p>
        </w:tc>
      </w:tr>
      <w:tr w:rsidR="00085660" w:rsidRPr="00085660" w:rsidTr="00085660">
        <w:trPr>
          <w:trHeight w:val="47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lastRenderedPageBreak/>
              <w:t>2 02 29999 10 02 11 150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Прочие субсидии бюджетам муниципальных образований на разработку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134 000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363 078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363 078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100,0</w:t>
            </w:r>
          </w:p>
        </w:tc>
      </w:tr>
      <w:tr w:rsidR="00085660" w:rsidRPr="00085660" w:rsidTr="00085660">
        <w:trPr>
          <w:trHeight w:val="17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2 02 29999 10 0258 150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 xml:space="preserve">Прочие субсидии бюджетам на реализацию проектов развития общественной инфраструктуры муниципальных образований, основанных на местных инициативах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700 000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699 204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99,9</w:t>
            </w:r>
          </w:p>
        </w:tc>
      </w:tr>
      <w:tr w:rsidR="00085660" w:rsidRPr="00085660" w:rsidTr="00085660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2 02 35118 10 0000 151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 xml:space="preserve"> 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104 319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104 319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51 291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49,2</w:t>
            </w:r>
          </w:p>
        </w:tc>
      </w:tr>
      <w:tr w:rsidR="00085660" w:rsidRPr="00085660" w:rsidTr="00085660">
        <w:trPr>
          <w:trHeight w:val="23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2 02 40014 10 0000 151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232 021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1 090 123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1 028 769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94,4</w:t>
            </w:r>
          </w:p>
        </w:tc>
      </w:tr>
      <w:tr w:rsidR="00085660" w:rsidRPr="00085660" w:rsidTr="0008566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40 000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41 500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49 200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118,6</w:t>
            </w:r>
          </w:p>
        </w:tc>
      </w:tr>
      <w:tr w:rsidR="00085660" w:rsidRPr="00085660" w:rsidTr="0008566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2 07 05030 10 9000 180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Прочие безвозмездные поступления в бюджеты сельских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40 000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41 500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49 200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118,6</w:t>
            </w:r>
          </w:p>
        </w:tc>
      </w:tr>
      <w:tr w:rsidR="00085660" w:rsidRPr="00085660" w:rsidTr="0008566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6 207 608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9 358 690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9 556 754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102,1</w:t>
            </w:r>
          </w:p>
        </w:tc>
      </w:tr>
    </w:tbl>
    <w:p w:rsidR="00085660" w:rsidRDefault="00085660">
      <w:pPr>
        <w:shd w:val="clear" w:color="auto" w:fill="FFFFFF"/>
        <w:jc w:val="right"/>
      </w:pPr>
    </w:p>
    <w:p w:rsidR="00085660" w:rsidRPr="003B2415" w:rsidRDefault="00085660" w:rsidP="003B2415">
      <w:pPr>
        <w:shd w:val="clear" w:color="auto" w:fill="FFFFFF"/>
        <w:spacing w:before="120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Приложение № 3</w:t>
      </w:r>
    </w:p>
    <w:p w:rsidR="00085660" w:rsidRPr="003B2415" w:rsidRDefault="00085660" w:rsidP="003B2415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к Решению Сельской Думы</w:t>
      </w:r>
    </w:p>
    <w:p w:rsidR="00085660" w:rsidRPr="003B2415" w:rsidRDefault="00085660" w:rsidP="003B2415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085660" w:rsidRPr="003B2415" w:rsidRDefault="00085660" w:rsidP="003B2415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lastRenderedPageBreak/>
        <w:t>сельского поселения</w:t>
      </w:r>
    </w:p>
    <w:p w:rsidR="00085660" w:rsidRPr="003B2415" w:rsidRDefault="00085660" w:rsidP="003B2415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"Село Мокрое"</w:t>
      </w:r>
    </w:p>
    <w:p w:rsidR="00085660" w:rsidRDefault="00085660" w:rsidP="003B2415">
      <w:pPr>
        <w:shd w:val="clear" w:color="auto" w:fill="FFFFFF"/>
        <w:jc w:val="right"/>
      </w:pPr>
      <w:r w:rsidRPr="003B2415">
        <w:rPr>
          <w:rFonts w:cs="Arial"/>
          <w:b/>
          <w:bCs/>
          <w:kern w:val="28"/>
          <w:sz w:val="32"/>
          <w:szCs w:val="32"/>
        </w:rPr>
        <w:t>от 09.04.2021 года № 34</w:t>
      </w:r>
    </w:p>
    <w:p w:rsidR="00085660" w:rsidRDefault="00085660" w:rsidP="00085660">
      <w:pPr>
        <w:shd w:val="clear" w:color="auto" w:fill="FFFFFF"/>
        <w:jc w:val="right"/>
      </w:pPr>
    </w:p>
    <w:p w:rsidR="00085660" w:rsidRDefault="00085660" w:rsidP="00085660">
      <w:pPr>
        <w:shd w:val="clear" w:color="auto" w:fill="FFFFFF"/>
        <w:jc w:val="right"/>
      </w:pPr>
    </w:p>
    <w:tbl>
      <w:tblPr>
        <w:tblW w:w="10421" w:type="dxa"/>
        <w:tblInd w:w="-756" w:type="dxa"/>
        <w:tblLook w:val="04A0" w:firstRow="1" w:lastRow="0" w:firstColumn="1" w:lastColumn="0" w:noHBand="0" w:noVBand="1"/>
      </w:tblPr>
      <w:tblGrid>
        <w:gridCol w:w="2359"/>
        <w:gridCol w:w="742"/>
        <w:gridCol w:w="1071"/>
        <w:gridCol w:w="894"/>
        <w:gridCol w:w="1096"/>
        <w:gridCol w:w="1359"/>
        <w:gridCol w:w="1292"/>
        <w:gridCol w:w="1012"/>
        <w:gridCol w:w="1286"/>
      </w:tblGrid>
      <w:tr w:rsidR="00085660" w:rsidRPr="00085660" w:rsidTr="00085660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5660">
              <w:rPr>
                <w:b/>
                <w:bCs/>
                <w:color w:val="000000"/>
                <w:sz w:val="16"/>
                <w:szCs w:val="16"/>
              </w:rPr>
              <w:t>ВЕДОМСТВЕННАЯ СТРУКТУРА РАСХОДОВ МУНИЦИПАЛЬНОГО БЮДЖЕТА</w:t>
            </w:r>
          </w:p>
        </w:tc>
      </w:tr>
      <w:tr w:rsidR="00085660" w:rsidRPr="00085660" w:rsidTr="00085660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5660">
              <w:rPr>
                <w:b/>
                <w:bCs/>
                <w:color w:val="000000"/>
                <w:sz w:val="16"/>
                <w:szCs w:val="16"/>
              </w:rPr>
              <w:t>на 2020 год</w:t>
            </w:r>
          </w:p>
        </w:tc>
      </w:tr>
      <w:tr w:rsidR="00085660" w:rsidRPr="00085660" w:rsidTr="00085660">
        <w:trPr>
          <w:trHeight w:val="293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Бюджет: СП "Село Мокрое"</w:t>
            </w:r>
          </w:p>
        </w:tc>
      </w:tr>
      <w:tr w:rsidR="00085660" w:rsidRPr="00085660" w:rsidTr="00085660">
        <w:trPr>
          <w:trHeight w:val="25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(рублей)</w:t>
            </w:r>
          </w:p>
        </w:tc>
      </w:tr>
      <w:tr w:rsidR="00085660" w:rsidRPr="00085660" w:rsidTr="0008566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5660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5660">
              <w:rPr>
                <w:b/>
                <w:bCs/>
                <w:color w:val="000000"/>
                <w:sz w:val="16"/>
                <w:szCs w:val="16"/>
              </w:rPr>
              <w:t>КГРБС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5660">
              <w:rPr>
                <w:b/>
                <w:bCs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5660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5660">
              <w:rPr>
                <w:b/>
                <w:bCs/>
                <w:color w:val="000000"/>
                <w:sz w:val="16"/>
                <w:szCs w:val="16"/>
              </w:rPr>
              <w:t>Группы и подгруппы видов расходов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5660">
              <w:rPr>
                <w:b/>
                <w:bCs/>
                <w:color w:val="000000"/>
                <w:sz w:val="16"/>
                <w:szCs w:val="16"/>
              </w:rPr>
              <w:t>Роспись 2020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5660">
              <w:rPr>
                <w:b/>
                <w:bCs/>
                <w:color w:val="000000"/>
                <w:sz w:val="16"/>
                <w:szCs w:val="16"/>
              </w:rPr>
              <w:t>Кассовый расход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5660">
              <w:rPr>
                <w:b/>
                <w:bCs/>
                <w:color w:val="000000"/>
                <w:sz w:val="16"/>
                <w:szCs w:val="16"/>
              </w:rPr>
              <w:t>% исполнения к измененному плану</w:t>
            </w:r>
          </w:p>
        </w:tc>
      </w:tr>
      <w:tr w:rsidR="00085660" w:rsidRPr="00085660" w:rsidTr="00085660">
        <w:trPr>
          <w:trHeight w:val="1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660" w:rsidRPr="00085660" w:rsidRDefault="00085660" w:rsidP="0008566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660" w:rsidRPr="00085660" w:rsidRDefault="00085660" w:rsidP="0008566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660" w:rsidRPr="00085660" w:rsidRDefault="00085660" w:rsidP="0008566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660" w:rsidRPr="00085660" w:rsidRDefault="00085660" w:rsidP="0008566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660" w:rsidRPr="00085660" w:rsidRDefault="00085660" w:rsidP="0008566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5660">
              <w:rPr>
                <w:b/>
                <w:bCs/>
                <w:color w:val="000000"/>
                <w:sz w:val="16"/>
                <w:szCs w:val="16"/>
              </w:rPr>
              <w:t>Утвержденная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5660">
              <w:rPr>
                <w:b/>
                <w:bCs/>
                <w:color w:val="000000"/>
                <w:sz w:val="16"/>
                <w:szCs w:val="16"/>
              </w:rPr>
              <w:t>С изменениями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660" w:rsidRPr="00085660" w:rsidRDefault="00085660" w:rsidP="0008566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660" w:rsidRPr="00085660" w:rsidRDefault="00085660" w:rsidP="0008566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5660" w:rsidRPr="00085660" w:rsidTr="000856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5660">
              <w:rPr>
                <w:b/>
                <w:bCs/>
                <w:color w:val="000000"/>
                <w:sz w:val="16"/>
                <w:szCs w:val="16"/>
              </w:rPr>
              <w:t>Администрация (исполнительно-распорядительный орган) муниципального образования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5660">
              <w:rPr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5660">
              <w:rPr>
                <w:b/>
                <w:bCs/>
                <w:color w:val="000000"/>
                <w:sz w:val="16"/>
                <w:szCs w:val="16"/>
              </w:rPr>
              <w:t>6 207 608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5660">
              <w:rPr>
                <w:b/>
                <w:bCs/>
                <w:color w:val="000000"/>
                <w:sz w:val="16"/>
                <w:szCs w:val="16"/>
              </w:rPr>
              <w:t>9 358 690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5660">
              <w:rPr>
                <w:b/>
                <w:bCs/>
                <w:color w:val="000000"/>
                <w:sz w:val="16"/>
                <w:szCs w:val="16"/>
              </w:rPr>
              <w:t>9 106 227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5660">
              <w:rPr>
                <w:b/>
                <w:bCs/>
                <w:color w:val="000000"/>
                <w:sz w:val="16"/>
                <w:szCs w:val="16"/>
              </w:rPr>
              <w:t>97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2 560 760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2 654 838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2 604 143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98</w:t>
            </w:r>
          </w:p>
        </w:tc>
      </w:tr>
      <w:tr w:rsidR="00085660" w:rsidRPr="00085660" w:rsidTr="0008566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2 529 000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2 623 078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2 572 392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98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МП "Развитие муниципальной службы и совершенствование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7М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2 529 000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2 623 078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2 572 392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98</w:t>
            </w:r>
          </w:p>
        </w:tc>
      </w:tr>
      <w:tr w:rsidR="00085660" w:rsidRPr="00085660" w:rsidTr="0008566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Основное мероприятие по развитию муниципальной службы и совершенствованию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7М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2 529 000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2 623 078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2 572 392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98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Обеспечение деятельности аппарата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2 017 000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2 058 978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2 009 571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98</w:t>
            </w:r>
          </w:p>
        </w:tc>
      </w:tr>
      <w:tr w:rsidR="00085660" w:rsidRPr="00085660" w:rsidTr="0008566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1 518 000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1 630 600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1 627 827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1 518 000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1 630 600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1 627 827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</w:t>
            </w:r>
            <w:r w:rsidRPr="00085660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lastRenderedPageBreak/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492 000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421 378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375 812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89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492 000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421 378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375 812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89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5 931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85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5 931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85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Высшее должностное лицо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512 000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564 100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562 822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512 000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564 100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562 822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512 000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564 100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562 822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31 760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31 760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31 751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Проведение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74 0 01 00930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31 760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31 760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31 751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74 0 01 00930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31 760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31 760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31 751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74 0 01 00930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31 760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31 760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31 751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104 319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104 319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51 291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49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104 319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104 319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51 291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49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104 319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104 319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51 291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49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104 319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104 319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51 291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49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Осуществление первичного воинского учета на территориях, где отсутствуют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104 319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104 319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51 291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49</w:t>
            </w:r>
          </w:p>
        </w:tc>
      </w:tr>
      <w:tr w:rsidR="00085660" w:rsidRPr="00085660" w:rsidTr="0008566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19 421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19 421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65 319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65 319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31 870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49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65 319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65 319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31 870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49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324 000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656 433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618 783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94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352 822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352 697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Мероприятия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342 822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342 822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Основное мероприятие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342 822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342 822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Резервные средства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10 0 01 00600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342 822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342 822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10 0 01 00600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342 822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342 822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10 0 01 00600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342 822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342 822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9 875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9 875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Основное мероприятие в национальной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9 875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</w:t>
            </w:r>
          </w:p>
        </w:tc>
      </w:tr>
      <w:tr w:rsidR="00085660" w:rsidRPr="00085660" w:rsidTr="0008566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Реализация мероприятий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9 875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9 875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9 875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309 000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298 611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266 086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89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Мероприятия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309 000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298 611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266 086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89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Основное мероприятие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309 000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298 611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266 086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89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lastRenderedPageBreak/>
              <w:t xml:space="preserve">            Муниципальная программа "Пожарная безопасность на территории МО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309 000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298 611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266 086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89</w:t>
            </w:r>
          </w:p>
        </w:tc>
      </w:tr>
      <w:tr w:rsidR="00085660" w:rsidRPr="00085660" w:rsidTr="0008566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259 911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237 746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91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259 911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237 746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91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38 700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28 340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73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38 700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28 340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73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МП "Комплексные меры по профилактике правонарушений на территории МО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7П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Основное мероприятие по комплексным мерам по профилактике правонарушений на территории МО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7П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Расходы по профилактике правонарушений на территории МО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258 000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703 420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677 526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96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274 106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91</w:t>
            </w:r>
          </w:p>
        </w:tc>
      </w:tr>
      <w:tr w:rsidR="00085660" w:rsidRPr="00085660" w:rsidTr="0008566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Муниципальная программа "Совершенствование и развитие сети автомобильных дорог местного значения Куйбышевского района Калужской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274 106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91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Основное мероприятие в области дорожного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24 0 01 00000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274 106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91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lastRenderedPageBreak/>
              <w:t xml:space="preserve">            Расходы в области ремонта и содержания сети автомобильных дорог местного значения Куйбышевского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24 0 01 00100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274 106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91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24 0 01 00100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274 106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91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24 0 01 00100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274 106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91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158 000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403 420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403 420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Муниципальная программа "Управление и распоряжение муниципальным имуществом муниципального района "Куйбышевский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158 000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403 420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403 420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Основное мероприятие в области земельных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38 0 02 00000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158 000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403 420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403 420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Средства на разработку землеустроительной документации по описанию границ населенных пунктов для внесения в сведения Единого гос.реестра недвижимости и (или) разработку землеустроительной документации по описанию границ территориальных зон для внесения в сведения Единого гос.реестра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158 000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403 420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403 420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158 000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403 420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403 420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158 000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403 420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403 420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2 224 529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3 794 523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3 709 326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98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18 021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20 263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20 263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18 021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20 263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20 263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18 021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20 263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20 263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18 021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20 263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20 263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18 021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20 263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20 263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18 021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20 263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20 263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  <w:r w:rsidRPr="00085660">
              <w:rPr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lastRenderedPageBreak/>
              <w:t>050</w:t>
            </w:r>
            <w:r w:rsidRPr="00085660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2 206 </w:t>
            </w:r>
            <w:r w:rsidRPr="00085660">
              <w:rPr>
                <w:color w:val="000000"/>
                <w:sz w:val="16"/>
                <w:szCs w:val="16"/>
              </w:rPr>
              <w:lastRenderedPageBreak/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lastRenderedPageBreak/>
              <w:t xml:space="preserve">3 774 </w:t>
            </w:r>
            <w:r w:rsidRPr="00085660">
              <w:rPr>
                <w:color w:val="000000"/>
                <w:sz w:val="16"/>
                <w:szCs w:val="16"/>
              </w:rPr>
              <w:lastRenderedPageBreak/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lastRenderedPageBreak/>
              <w:t xml:space="preserve">3 </w:t>
            </w:r>
            <w:r w:rsidRPr="00085660">
              <w:rPr>
                <w:color w:val="000000"/>
                <w:sz w:val="16"/>
                <w:szCs w:val="16"/>
              </w:rPr>
              <w:lastRenderedPageBreak/>
              <w:t>689 063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lastRenderedPageBreak/>
              <w:t>98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lastRenderedPageBreak/>
              <w:t xml:space="preserve">      Муниципальная программа  "Благоустройство территории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1П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599 508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1 379 008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1 331 517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97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Муниципальная программа "Благоустройство территории сельского поселения "Село Мокрое"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1П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515 508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757 413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757 383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Основное мероприятие по благоустройству территории сельского поселения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1П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515 508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757 413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757 383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Расходы по благоустройству территории сельского поселения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515 508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757 413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757 383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515 508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757 413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757 383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515 508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757 413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757 383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Муниципальная программа "Благоустройство территории сельского поселения "Село Мокрое"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1П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84 000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621 595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574 134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92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Основное мероприятие по благоустройству территории сельского поселения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1П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84 000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621 595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574 134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92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Расходы по благоустройству территории сельского поселения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84 000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621 595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574 134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92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84 000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621 595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574 134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92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84 000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621 595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574 134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92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Основное мероприятие "Совершенствование системы управления общественными финансами в Куйбышевском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52 0 01 00000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Иные МБТ на совершенствование системы управления общественными финансами из бюджета района в бюджеты сельских поселениях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52 0 01 00240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52 0 01 00240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52 0 01 00240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1 607 000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2 375 252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2 337 547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98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1 607 000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2 375 252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2 337 547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98</w:t>
            </w:r>
          </w:p>
        </w:tc>
      </w:tr>
      <w:tr w:rsidR="00085660" w:rsidRPr="00085660" w:rsidTr="00085660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Реализация проектов развития общественной инфраструктуры. основанных на местных инициативах в рамках ведомственной целевой программы "Совершенствование системы управления общественными финансами" за счет безвозмездных поступлений от физических и юридических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Исполнение полномочий переданных из бюджета района бюджетам сельских поселений в части содержания шахтных колодцев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16 550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41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16 550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41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16 550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41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Исполнение полномочий переданных из бюджета района бюджетам сельских поселений в части содержания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36 540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73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36 540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73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36 540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73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99 9 00 89220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267 539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267 539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99 9 00 89220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267 539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267 539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  Иные закупки товаров, работ и </w:t>
            </w:r>
            <w:r w:rsidRPr="00085660">
              <w:rPr>
                <w:color w:val="000000"/>
                <w:sz w:val="16"/>
                <w:szCs w:val="16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lastRenderedPageBreak/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99 9 00 </w:t>
            </w:r>
            <w:r w:rsidRPr="00085660">
              <w:rPr>
                <w:color w:val="000000"/>
                <w:sz w:val="16"/>
                <w:szCs w:val="16"/>
              </w:rPr>
              <w:lastRenderedPageBreak/>
              <w:t>89220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267 539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267 539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lastRenderedPageBreak/>
              <w:t xml:space="preserve">            Реализация проектов развития общественной инфраструктуры. основанных на местных инициативах в рамках ведомственной целевой программы "Совершенствование системы управления общественными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768 422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767 627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768 422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767 627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768 422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767 627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Основное мероприятие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1 437 000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1 207 791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1 207 791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Средства на реализацию мероприятий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05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1 437 000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1 207 791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1 207 791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05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1 437 000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1 207 791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1 207 791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05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1 437 000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1 207 791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1 207 791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Муниципальная программа "Развитие культуры Куйбышевского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Подпрограмма "Развитие и поддержка мероприятий в сфере культуры, искусства и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Основное мероприятие "Развитие и поддержка мероприятий в сфере культуры, искусства и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Исполнение полномочий поселений для развития и поддержки мероприятий в сфере культуры, искусства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45 157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45 157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45 157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45 157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lastRenderedPageBreak/>
              <w:t xml:space="preserve">      Муниципальная программа "Развитие рынка труда в Куйбышевском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9 157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9 157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Расходы в области занятости населения Куйбышевскго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07 0 01 04010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9 157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9 157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07 0 01 04010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9 157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9 157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07 0 01 04010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9 157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9 157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МП "Развитие муниципальной службы и совершенствование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7М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Основное мероприятие по развитию муниципальной службы и совершенствованию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7М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Доплата муниципальным служащим, вышедшим на пенсию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36 000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Муниципальная программа "Развитие физической культуры, спорта и самодеятельного туризма в МР "Куйбышевский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Подпрограмма "Развитие физической культуры и массового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Основное мероприятие в области физкультуры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13 2 01 00000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Исполнение полномочий по обеспечению условий развития на территрии поселений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lastRenderedPageBreak/>
              <w:t xml:space="preserve">    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Иные МБТ из бюджетов сельских поселений в 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99 9 00 80200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99 9 00 80200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99 9 00 80200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660" w:rsidRPr="00085660" w:rsidRDefault="00085660" w:rsidP="00085660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700 000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085660" w:rsidRPr="00085660" w:rsidTr="000856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5660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56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56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56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56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5660">
              <w:rPr>
                <w:b/>
                <w:bCs/>
                <w:color w:val="000000"/>
                <w:sz w:val="16"/>
                <w:szCs w:val="16"/>
              </w:rPr>
              <w:t>6 207 608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5660">
              <w:rPr>
                <w:b/>
                <w:bCs/>
                <w:color w:val="000000"/>
                <w:sz w:val="16"/>
                <w:szCs w:val="16"/>
              </w:rPr>
              <w:t>9 358 690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5660">
              <w:rPr>
                <w:b/>
                <w:bCs/>
                <w:color w:val="000000"/>
                <w:sz w:val="16"/>
                <w:szCs w:val="16"/>
              </w:rPr>
              <w:t>9 106 227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5660" w:rsidRPr="00085660" w:rsidRDefault="00085660" w:rsidP="00085660">
            <w:pPr>
              <w:jc w:val="right"/>
              <w:rPr>
                <w:color w:val="000000"/>
                <w:sz w:val="16"/>
                <w:szCs w:val="16"/>
              </w:rPr>
            </w:pPr>
            <w:r w:rsidRPr="00085660">
              <w:rPr>
                <w:color w:val="000000"/>
                <w:sz w:val="16"/>
                <w:szCs w:val="16"/>
              </w:rPr>
              <w:t>97</w:t>
            </w:r>
          </w:p>
        </w:tc>
      </w:tr>
    </w:tbl>
    <w:p w:rsidR="00085660" w:rsidRDefault="00085660">
      <w:pPr>
        <w:shd w:val="clear" w:color="auto" w:fill="FFFFFF"/>
        <w:jc w:val="right"/>
      </w:pPr>
    </w:p>
    <w:p w:rsidR="00085660" w:rsidRPr="003B2415" w:rsidRDefault="00085660" w:rsidP="003B2415">
      <w:pPr>
        <w:shd w:val="clear" w:color="auto" w:fill="FFFFFF"/>
        <w:tabs>
          <w:tab w:val="left" w:pos="6795"/>
          <w:tab w:val="right" w:pos="8938"/>
        </w:tabs>
        <w:spacing w:before="120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Приложение № 4</w:t>
      </w:r>
    </w:p>
    <w:p w:rsidR="00085660" w:rsidRPr="003B2415" w:rsidRDefault="00085660" w:rsidP="003B2415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к Решению Сельской Думы</w:t>
      </w:r>
    </w:p>
    <w:p w:rsidR="00085660" w:rsidRPr="003B2415" w:rsidRDefault="00085660" w:rsidP="003B2415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085660" w:rsidRPr="003B2415" w:rsidRDefault="00085660" w:rsidP="003B2415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сельского поселения</w:t>
      </w:r>
    </w:p>
    <w:p w:rsidR="00085660" w:rsidRPr="003B2415" w:rsidRDefault="00085660" w:rsidP="003B2415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"Село Мокрое"</w:t>
      </w:r>
    </w:p>
    <w:p w:rsidR="00085660" w:rsidRPr="003B2415" w:rsidRDefault="00085660" w:rsidP="003B2415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от 09.04.2021 года № 34</w:t>
      </w:r>
    </w:p>
    <w:p w:rsidR="00085660" w:rsidRDefault="00085660" w:rsidP="00085660">
      <w:pPr>
        <w:shd w:val="clear" w:color="auto" w:fill="FFFFFF"/>
        <w:jc w:val="right"/>
      </w:pPr>
    </w:p>
    <w:p w:rsidR="00085660" w:rsidRDefault="00085660">
      <w:pPr>
        <w:shd w:val="clear" w:color="auto" w:fill="FFFFFF"/>
        <w:jc w:val="right"/>
      </w:pPr>
    </w:p>
    <w:tbl>
      <w:tblPr>
        <w:tblW w:w="10221" w:type="dxa"/>
        <w:tblInd w:w="108" w:type="dxa"/>
        <w:tblLook w:val="04A0" w:firstRow="1" w:lastRow="0" w:firstColumn="1" w:lastColumn="0" w:noHBand="0" w:noVBand="1"/>
      </w:tblPr>
      <w:tblGrid>
        <w:gridCol w:w="1017"/>
        <w:gridCol w:w="3969"/>
        <w:gridCol w:w="1488"/>
        <w:gridCol w:w="1547"/>
        <w:gridCol w:w="1368"/>
        <w:gridCol w:w="835"/>
      </w:tblGrid>
      <w:tr w:rsidR="00085660" w:rsidRPr="00085660" w:rsidTr="0008566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РАСХОДЫ БЮДЖЕТА МО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</w:tr>
      <w:tr w:rsidR="00085660" w:rsidRPr="00085660" w:rsidTr="0008566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за   2020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</w:tr>
      <w:tr w:rsidR="00085660" w:rsidRPr="00085660" w:rsidTr="0008566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</w:tr>
      <w:tr w:rsidR="00085660" w:rsidRPr="00085660" w:rsidTr="0008566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ППП Р 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Утверждено на 2020г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Уточнен.план на 2020г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Исполнено за  2020г.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%исп.к уточ.пл</w:t>
            </w:r>
          </w:p>
        </w:tc>
      </w:tr>
      <w:tr w:rsidR="00085660" w:rsidRPr="00085660" w:rsidTr="00085660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Администрация МО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085660">
              <w:rPr>
                <w:rFonts w:cs="Arial"/>
                <w:b/>
                <w:bCs/>
                <w:sz w:val="18"/>
                <w:szCs w:val="18"/>
              </w:rPr>
              <w:t xml:space="preserve">6 207 608,00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085660">
              <w:rPr>
                <w:rFonts w:cs="Arial"/>
                <w:b/>
                <w:bCs/>
                <w:sz w:val="18"/>
                <w:szCs w:val="18"/>
              </w:rPr>
              <w:t xml:space="preserve">9 358 690,00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085660">
              <w:rPr>
                <w:rFonts w:cs="Arial"/>
                <w:b/>
                <w:bCs/>
                <w:sz w:val="18"/>
                <w:szCs w:val="18"/>
              </w:rPr>
              <w:t xml:space="preserve">9 106 226,00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97,3</w:t>
            </w:r>
          </w:p>
        </w:tc>
      </w:tr>
      <w:tr w:rsidR="00085660" w:rsidRPr="00085660" w:rsidTr="00085660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003 01 04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2 529 000,00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2 623 078,00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2 572 392,00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98,1</w:t>
            </w:r>
          </w:p>
        </w:tc>
      </w:tr>
      <w:tr w:rsidR="00085660" w:rsidRPr="00085660" w:rsidTr="00085660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003 01 07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31 760,00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31 760,00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31 751,00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100,0</w:t>
            </w:r>
          </w:p>
        </w:tc>
      </w:tr>
      <w:tr w:rsidR="00085660" w:rsidRPr="00085660" w:rsidTr="00085660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003 02 03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Мобилизационная и воинская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104 319,00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104 319,00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51 291,00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49,2</w:t>
            </w:r>
          </w:p>
        </w:tc>
      </w:tr>
      <w:tr w:rsidR="00085660" w:rsidRPr="00085660" w:rsidTr="0008566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003 03 09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352 822,00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352 697,00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100,0</w:t>
            </w:r>
          </w:p>
        </w:tc>
      </w:tr>
      <w:tr w:rsidR="00085660" w:rsidRPr="00085660" w:rsidTr="0008566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lastRenderedPageBreak/>
              <w:t>003 03 10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309 000,00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298 611,00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266 086,00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89,1</w:t>
            </w:r>
          </w:p>
        </w:tc>
      </w:tr>
      <w:tr w:rsidR="00085660" w:rsidRPr="00085660" w:rsidTr="0008566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003 03 14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 xml:space="preserve">Другие вопросы в области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0,0</w:t>
            </w:r>
          </w:p>
        </w:tc>
      </w:tr>
      <w:tr w:rsidR="00085660" w:rsidRPr="00085660" w:rsidTr="0008566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003 04 09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274 106,00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91,4</w:t>
            </w:r>
          </w:p>
        </w:tc>
      </w:tr>
      <w:tr w:rsidR="00085660" w:rsidRPr="00085660" w:rsidTr="0008566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003 04 12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 xml:space="preserve"> 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158 000,00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403 420,00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403 420,00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100,0</w:t>
            </w:r>
          </w:p>
        </w:tc>
      </w:tr>
      <w:tr w:rsidR="00085660" w:rsidRPr="00085660" w:rsidTr="0008566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003 05 01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18 021,00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20 263,00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20 263,00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100,0</w:t>
            </w:r>
          </w:p>
        </w:tc>
      </w:tr>
      <w:tr w:rsidR="00085660" w:rsidRPr="00085660" w:rsidTr="0008566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003 05 03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2 206 508,00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3 774 260,00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3 689 063,00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97,7</w:t>
            </w:r>
          </w:p>
        </w:tc>
      </w:tr>
      <w:tr w:rsidR="00085660" w:rsidRPr="00085660" w:rsidTr="00085660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003 08 01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673 000,00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673 000,00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673 000,00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100,0</w:t>
            </w:r>
          </w:p>
        </w:tc>
      </w:tr>
      <w:tr w:rsidR="00085660" w:rsidRPr="00085660" w:rsidTr="00085660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003 10 06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45 157,00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45 157,00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100,0</w:t>
            </w:r>
          </w:p>
        </w:tc>
      </w:tr>
      <w:tr w:rsidR="00085660" w:rsidRPr="00085660" w:rsidTr="0008566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003 11 01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100,0</w:t>
            </w:r>
          </w:p>
        </w:tc>
      </w:tr>
      <w:tr w:rsidR="00085660" w:rsidRPr="00085660" w:rsidTr="0008566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003 14 03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Прочие межбюдженые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60" w:rsidRPr="00085660" w:rsidRDefault="00085660" w:rsidP="00085660">
            <w:pPr>
              <w:jc w:val="right"/>
              <w:rPr>
                <w:rFonts w:cs="Arial"/>
                <w:sz w:val="18"/>
                <w:szCs w:val="18"/>
              </w:rPr>
            </w:pPr>
            <w:r w:rsidRPr="00085660">
              <w:rPr>
                <w:rFonts w:cs="Arial"/>
                <w:sz w:val="18"/>
                <w:szCs w:val="18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100,0</w:t>
            </w:r>
          </w:p>
        </w:tc>
      </w:tr>
      <w:tr w:rsidR="00085660" w:rsidRPr="00085660" w:rsidTr="0008566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 xml:space="preserve">   6 207 608,00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 xml:space="preserve">    9 358 690,00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 xml:space="preserve">  9 106 226,00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97,3</w:t>
            </w:r>
          </w:p>
        </w:tc>
      </w:tr>
    </w:tbl>
    <w:p w:rsidR="003B2415" w:rsidRDefault="003B2415" w:rsidP="00085660">
      <w:pPr>
        <w:shd w:val="clear" w:color="auto" w:fill="FFFFFF"/>
        <w:spacing w:before="120"/>
        <w:jc w:val="right"/>
      </w:pPr>
    </w:p>
    <w:p w:rsidR="00085660" w:rsidRPr="003B2415" w:rsidRDefault="00085660" w:rsidP="003B2415">
      <w:pPr>
        <w:shd w:val="clear" w:color="auto" w:fill="FFFFFF"/>
        <w:spacing w:before="120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Приложение № 5</w:t>
      </w:r>
    </w:p>
    <w:p w:rsidR="00085660" w:rsidRPr="003B2415" w:rsidRDefault="00085660" w:rsidP="003B2415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к Решению Сельской Думы</w:t>
      </w:r>
    </w:p>
    <w:p w:rsidR="00085660" w:rsidRPr="003B2415" w:rsidRDefault="00085660" w:rsidP="003B2415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085660" w:rsidRPr="003B2415" w:rsidRDefault="00085660" w:rsidP="003B2415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сельского поселения</w:t>
      </w:r>
    </w:p>
    <w:p w:rsidR="00085660" w:rsidRPr="003B2415" w:rsidRDefault="00085660" w:rsidP="003B2415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"Село Мокрое"</w:t>
      </w:r>
    </w:p>
    <w:p w:rsidR="00085660" w:rsidRPr="003B2415" w:rsidRDefault="00085660" w:rsidP="003B2415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от 09.04.2021 года № 34</w:t>
      </w:r>
    </w:p>
    <w:p w:rsidR="00085660" w:rsidRDefault="00085660" w:rsidP="00085660">
      <w:pPr>
        <w:shd w:val="clear" w:color="auto" w:fill="FFFFFF"/>
        <w:jc w:val="right"/>
      </w:pPr>
    </w:p>
    <w:tbl>
      <w:tblPr>
        <w:tblW w:w="9061" w:type="dxa"/>
        <w:tblInd w:w="715" w:type="dxa"/>
        <w:tblLook w:val="04A0" w:firstRow="1" w:lastRow="0" w:firstColumn="1" w:lastColumn="0" w:noHBand="0" w:noVBand="1"/>
      </w:tblPr>
      <w:tblGrid>
        <w:gridCol w:w="267"/>
        <w:gridCol w:w="4398"/>
        <w:gridCol w:w="1571"/>
        <w:gridCol w:w="1503"/>
        <w:gridCol w:w="1322"/>
      </w:tblGrid>
      <w:tr w:rsidR="00085660" w:rsidRPr="00085660" w:rsidTr="003B2415">
        <w:trPr>
          <w:trHeight w:val="79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Источники финансирования дефицита бюджетапо администраторам кодов классификации источников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</w:tr>
      <w:tr w:rsidR="00085660" w:rsidRPr="00085660" w:rsidTr="003B2415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МО сельского поселения "Село Мокрое" за 2020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</w:tr>
      <w:tr w:rsidR="00085660" w:rsidRPr="00085660" w:rsidTr="003B2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</w:tr>
      <w:tr w:rsidR="00085660" w:rsidRPr="00085660" w:rsidTr="003B2415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(рублей)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</w:p>
        </w:tc>
      </w:tr>
      <w:tr w:rsidR="00085660" w:rsidRPr="00085660" w:rsidTr="003B2415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Источники финансирования дефицита бюджета по администраторам кодов классификации источников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Утверждено бюджетом 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Исполнено по бюджету 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60" w:rsidRPr="00085660" w:rsidRDefault="00085660" w:rsidP="00085660">
            <w:pPr>
              <w:jc w:val="center"/>
              <w:rPr>
                <w:b/>
                <w:bCs/>
                <w:sz w:val="18"/>
                <w:szCs w:val="18"/>
              </w:rPr>
            </w:pPr>
            <w:r w:rsidRPr="00085660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085660" w:rsidRPr="00085660" w:rsidTr="003B24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-450 225,35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 </w:t>
            </w:r>
          </w:p>
        </w:tc>
      </w:tr>
      <w:tr w:rsidR="00085660" w:rsidRPr="00085660" w:rsidTr="003B24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005 01 00 00 00 00 0000 000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-450 225,35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 </w:t>
            </w:r>
          </w:p>
        </w:tc>
      </w:tr>
      <w:tr w:rsidR="00085660" w:rsidRPr="00085660" w:rsidTr="003B24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 xml:space="preserve">005 01 05 02 00 00 000 000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-9 358 689,67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-9 592 459,09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102,5</w:t>
            </w:r>
          </w:p>
        </w:tc>
      </w:tr>
      <w:tr w:rsidR="00085660" w:rsidRPr="00085660" w:rsidTr="003B24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 xml:space="preserve">005 01 05 02 01 00 0000 000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-9 358 689,67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-9 592 459,09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102,5</w:t>
            </w:r>
          </w:p>
        </w:tc>
      </w:tr>
      <w:tr w:rsidR="00085660" w:rsidRPr="00085660" w:rsidTr="003B24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005 01 05 02 01 10 0000 000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-9 358 689,67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-9 592 459,09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102,5</w:t>
            </w:r>
          </w:p>
        </w:tc>
      </w:tr>
      <w:tr w:rsidR="00085660" w:rsidRPr="00085660" w:rsidTr="003B24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 xml:space="preserve">005 01 05 02 00 00 0000 000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9 358 689,67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9 142 233,74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97,7</w:t>
            </w:r>
          </w:p>
        </w:tc>
      </w:tr>
      <w:tr w:rsidR="00085660" w:rsidRPr="00085660" w:rsidTr="003B24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 xml:space="preserve">005 01 05 02 01 00  0000 000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9 358 689,67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9 142 233,74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97,7</w:t>
            </w:r>
          </w:p>
        </w:tc>
      </w:tr>
      <w:tr w:rsidR="00085660" w:rsidRPr="00085660" w:rsidTr="003B24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center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 xml:space="preserve">005 01 05 02 01 10  0000 000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9 358 689,67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9 142 233,74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60" w:rsidRPr="00085660" w:rsidRDefault="00085660" w:rsidP="00085660">
            <w:pPr>
              <w:jc w:val="right"/>
              <w:rPr>
                <w:sz w:val="18"/>
                <w:szCs w:val="18"/>
              </w:rPr>
            </w:pPr>
            <w:r w:rsidRPr="00085660">
              <w:rPr>
                <w:sz w:val="18"/>
                <w:szCs w:val="18"/>
              </w:rPr>
              <w:t>97,7</w:t>
            </w:r>
          </w:p>
        </w:tc>
      </w:tr>
    </w:tbl>
    <w:p w:rsidR="00085660" w:rsidRDefault="00085660">
      <w:pPr>
        <w:shd w:val="clear" w:color="auto" w:fill="FFFFFF"/>
        <w:jc w:val="right"/>
      </w:pPr>
    </w:p>
    <w:p w:rsidR="00085660" w:rsidRPr="003B2415" w:rsidRDefault="00085660" w:rsidP="003B2415">
      <w:pPr>
        <w:shd w:val="clear" w:color="auto" w:fill="FFFFFF"/>
        <w:spacing w:before="120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Приложение № 6</w:t>
      </w:r>
    </w:p>
    <w:p w:rsidR="00085660" w:rsidRPr="003B2415" w:rsidRDefault="00085660" w:rsidP="003B2415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к Решению Сельской Думы</w:t>
      </w:r>
    </w:p>
    <w:p w:rsidR="00085660" w:rsidRPr="003B2415" w:rsidRDefault="00085660" w:rsidP="003B2415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085660" w:rsidRPr="003B2415" w:rsidRDefault="00085660" w:rsidP="003B2415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сельского поселения</w:t>
      </w:r>
    </w:p>
    <w:p w:rsidR="003B2415" w:rsidRPr="003B2415" w:rsidRDefault="00085660" w:rsidP="003B2415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"Село Мокрое"</w:t>
      </w:r>
    </w:p>
    <w:p w:rsidR="00085660" w:rsidRPr="003B2415" w:rsidRDefault="00085660" w:rsidP="003B2415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3B2415">
        <w:rPr>
          <w:rFonts w:cs="Arial"/>
          <w:b/>
          <w:bCs/>
          <w:kern w:val="28"/>
          <w:sz w:val="32"/>
          <w:szCs w:val="32"/>
        </w:rPr>
        <w:t>от 09.04.2021 года № 34</w:t>
      </w:r>
    </w:p>
    <w:p w:rsidR="00085660" w:rsidRDefault="00085660" w:rsidP="00085660">
      <w:pPr>
        <w:shd w:val="clear" w:color="auto" w:fill="FFFFFF"/>
        <w:jc w:val="right"/>
      </w:pPr>
    </w:p>
    <w:tbl>
      <w:tblPr>
        <w:tblW w:w="9061" w:type="dxa"/>
        <w:tblInd w:w="640" w:type="dxa"/>
        <w:tblLook w:val="04A0" w:firstRow="1" w:lastRow="0" w:firstColumn="1" w:lastColumn="0" w:noHBand="0" w:noVBand="1"/>
      </w:tblPr>
      <w:tblGrid>
        <w:gridCol w:w="267"/>
        <w:gridCol w:w="4423"/>
        <w:gridCol w:w="1546"/>
        <w:gridCol w:w="1503"/>
        <w:gridCol w:w="1322"/>
      </w:tblGrid>
      <w:tr w:rsidR="001E2CF8" w:rsidRPr="001E2CF8" w:rsidTr="003B2415">
        <w:trPr>
          <w:trHeight w:val="79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CF8" w:rsidRPr="001E2CF8" w:rsidRDefault="001E2CF8" w:rsidP="001E2CF8">
            <w:pPr>
              <w:jc w:val="center"/>
              <w:rPr>
                <w:b/>
                <w:bCs/>
                <w:sz w:val="18"/>
                <w:szCs w:val="18"/>
              </w:rPr>
            </w:pPr>
            <w:r w:rsidRPr="001E2CF8">
              <w:rPr>
                <w:b/>
                <w:bCs/>
                <w:sz w:val="18"/>
                <w:szCs w:val="18"/>
              </w:rPr>
              <w:t>Источники финансирования дефицита бюджетапо администраторам кодов классификации источников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rPr>
                <w:sz w:val="18"/>
                <w:szCs w:val="18"/>
              </w:rPr>
            </w:pPr>
          </w:p>
        </w:tc>
      </w:tr>
      <w:tr w:rsidR="001E2CF8" w:rsidRPr="001E2CF8" w:rsidTr="003B2415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center"/>
              <w:rPr>
                <w:b/>
                <w:bCs/>
                <w:sz w:val="18"/>
                <w:szCs w:val="18"/>
              </w:rPr>
            </w:pPr>
            <w:r w:rsidRPr="001E2CF8">
              <w:rPr>
                <w:b/>
                <w:bCs/>
                <w:sz w:val="18"/>
                <w:szCs w:val="18"/>
              </w:rPr>
              <w:t>МО сельского поселения "Село Мокрое" за 2020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rPr>
                <w:sz w:val="18"/>
                <w:szCs w:val="18"/>
              </w:rPr>
            </w:pPr>
          </w:p>
        </w:tc>
      </w:tr>
      <w:tr w:rsidR="001E2CF8" w:rsidRPr="001E2CF8" w:rsidTr="003B241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rPr>
                <w:sz w:val="18"/>
                <w:szCs w:val="18"/>
              </w:rPr>
            </w:pPr>
          </w:p>
        </w:tc>
      </w:tr>
      <w:tr w:rsidR="001E2CF8" w:rsidRPr="001E2CF8" w:rsidTr="003B2415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center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(рублей)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rPr>
                <w:sz w:val="18"/>
                <w:szCs w:val="18"/>
              </w:rPr>
            </w:pPr>
          </w:p>
        </w:tc>
      </w:tr>
      <w:tr w:rsidR="001E2CF8" w:rsidRPr="001E2CF8" w:rsidTr="003B2415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F8" w:rsidRPr="001E2CF8" w:rsidRDefault="001E2CF8" w:rsidP="001E2CF8">
            <w:pPr>
              <w:jc w:val="center"/>
              <w:rPr>
                <w:b/>
                <w:bCs/>
                <w:sz w:val="18"/>
                <w:szCs w:val="18"/>
              </w:rPr>
            </w:pPr>
            <w:r w:rsidRPr="001E2C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F8" w:rsidRPr="001E2CF8" w:rsidRDefault="001E2CF8" w:rsidP="001E2CF8">
            <w:pPr>
              <w:jc w:val="center"/>
              <w:rPr>
                <w:b/>
                <w:bCs/>
                <w:sz w:val="18"/>
                <w:szCs w:val="18"/>
              </w:rPr>
            </w:pPr>
            <w:r w:rsidRPr="001E2CF8">
              <w:rPr>
                <w:b/>
                <w:bCs/>
                <w:sz w:val="18"/>
                <w:szCs w:val="18"/>
              </w:rPr>
              <w:t>Источники финансирования дефицита бюджета по администраторам кодов классификации источников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F8" w:rsidRPr="001E2CF8" w:rsidRDefault="001E2CF8" w:rsidP="001E2CF8">
            <w:pPr>
              <w:jc w:val="center"/>
              <w:rPr>
                <w:b/>
                <w:bCs/>
                <w:sz w:val="18"/>
                <w:szCs w:val="18"/>
              </w:rPr>
            </w:pPr>
            <w:r w:rsidRPr="001E2CF8">
              <w:rPr>
                <w:b/>
                <w:bCs/>
                <w:sz w:val="18"/>
                <w:szCs w:val="18"/>
              </w:rPr>
              <w:t>Утверждено бюджетом 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F8" w:rsidRPr="001E2CF8" w:rsidRDefault="001E2CF8" w:rsidP="001E2CF8">
            <w:pPr>
              <w:jc w:val="center"/>
              <w:rPr>
                <w:b/>
                <w:bCs/>
                <w:sz w:val="18"/>
                <w:szCs w:val="18"/>
              </w:rPr>
            </w:pPr>
            <w:r w:rsidRPr="001E2CF8">
              <w:rPr>
                <w:b/>
                <w:bCs/>
                <w:sz w:val="18"/>
                <w:szCs w:val="18"/>
              </w:rPr>
              <w:t>Исполнено по бюджету 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F8" w:rsidRPr="001E2CF8" w:rsidRDefault="001E2CF8" w:rsidP="001E2CF8">
            <w:pPr>
              <w:jc w:val="center"/>
              <w:rPr>
                <w:b/>
                <w:bCs/>
                <w:sz w:val="18"/>
                <w:szCs w:val="18"/>
              </w:rPr>
            </w:pPr>
            <w:r w:rsidRPr="001E2CF8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1E2CF8" w:rsidRPr="001E2CF8" w:rsidTr="003B24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center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right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right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-450 225,35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 </w:t>
            </w:r>
          </w:p>
        </w:tc>
      </w:tr>
      <w:tr w:rsidR="001E2CF8" w:rsidRPr="001E2CF8" w:rsidTr="003B24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center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005 01 00 00 00 00 0000 000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right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right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-450 225,35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 </w:t>
            </w:r>
          </w:p>
        </w:tc>
      </w:tr>
      <w:tr w:rsidR="001E2CF8" w:rsidRPr="001E2CF8" w:rsidTr="003B24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center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 xml:space="preserve">005  01  05  02  00  00  0000 500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right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-9 358 689,67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right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-9 592 459,09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right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102,5</w:t>
            </w:r>
          </w:p>
        </w:tc>
      </w:tr>
      <w:tr w:rsidR="001E2CF8" w:rsidRPr="001E2CF8" w:rsidTr="003B24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center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 xml:space="preserve">005  01  05  02  01  00  0000 510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right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-9 358 689,67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right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-9 592 459,09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right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102,5</w:t>
            </w:r>
          </w:p>
        </w:tc>
      </w:tr>
      <w:tr w:rsidR="001E2CF8" w:rsidRPr="001E2CF8" w:rsidTr="003B24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center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 xml:space="preserve">005  01  05  02  01  10  0000 510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right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-9 358 689,67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right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-9 592 459,09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right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102,5</w:t>
            </w:r>
          </w:p>
        </w:tc>
      </w:tr>
      <w:tr w:rsidR="001E2CF8" w:rsidRPr="001E2CF8" w:rsidTr="003B24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center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 xml:space="preserve">003  01  05  02  00  00  0000 600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right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9 358 689,67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right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9 142 233,74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right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97,7</w:t>
            </w:r>
          </w:p>
        </w:tc>
      </w:tr>
      <w:tr w:rsidR="001E2CF8" w:rsidRPr="001E2CF8" w:rsidTr="003B24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center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 xml:space="preserve">005  01  05  02  01  00  0000 610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right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9 358 689,67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right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9 142 233,74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right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97,7</w:t>
            </w:r>
          </w:p>
        </w:tc>
      </w:tr>
      <w:tr w:rsidR="001E2CF8" w:rsidRPr="001E2CF8" w:rsidTr="003B24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center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 xml:space="preserve">005  01  05  02  01  10 0000 610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right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9 358 689,67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right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9 142 233,74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8" w:rsidRPr="001E2CF8" w:rsidRDefault="001E2CF8" w:rsidP="001E2CF8">
            <w:pPr>
              <w:jc w:val="right"/>
              <w:rPr>
                <w:sz w:val="18"/>
                <w:szCs w:val="18"/>
              </w:rPr>
            </w:pPr>
            <w:r w:rsidRPr="001E2CF8">
              <w:rPr>
                <w:sz w:val="18"/>
                <w:szCs w:val="18"/>
              </w:rPr>
              <w:t>97,7</w:t>
            </w:r>
          </w:p>
        </w:tc>
      </w:tr>
    </w:tbl>
    <w:p w:rsidR="00085660" w:rsidRDefault="00085660" w:rsidP="003B2415">
      <w:pPr>
        <w:shd w:val="clear" w:color="auto" w:fill="FFFFFF"/>
        <w:ind w:firstLine="0"/>
      </w:pPr>
    </w:p>
    <w:sectPr w:rsidR="00085660" w:rsidSect="003B2415">
      <w:type w:val="continuous"/>
      <w:pgSz w:w="11909" w:h="16834"/>
      <w:pgMar w:top="1440" w:right="569" w:bottom="720" w:left="150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84CCA"/>
    <w:multiLevelType w:val="hybridMultilevel"/>
    <w:tmpl w:val="5BC299BE"/>
    <w:lvl w:ilvl="0" w:tplc="5B00719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149"/>
    <w:rsid w:val="000078F5"/>
    <w:rsid w:val="00085660"/>
    <w:rsid w:val="0015688C"/>
    <w:rsid w:val="00172F66"/>
    <w:rsid w:val="001A600E"/>
    <w:rsid w:val="001B78CE"/>
    <w:rsid w:val="001E2BA0"/>
    <w:rsid w:val="001E2CF8"/>
    <w:rsid w:val="003432D6"/>
    <w:rsid w:val="003B2415"/>
    <w:rsid w:val="003D5277"/>
    <w:rsid w:val="003E73FC"/>
    <w:rsid w:val="004047A0"/>
    <w:rsid w:val="004065AD"/>
    <w:rsid w:val="00410C14"/>
    <w:rsid w:val="00433022"/>
    <w:rsid w:val="00437149"/>
    <w:rsid w:val="00451FF4"/>
    <w:rsid w:val="00461C1E"/>
    <w:rsid w:val="004C5336"/>
    <w:rsid w:val="004F0677"/>
    <w:rsid w:val="00523EB9"/>
    <w:rsid w:val="0054225B"/>
    <w:rsid w:val="005C5884"/>
    <w:rsid w:val="005E60DE"/>
    <w:rsid w:val="00621C48"/>
    <w:rsid w:val="00663417"/>
    <w:rsid w:val="00677BD2"/>
    <w:rsid w:val="006C346F"/>
    <w:rsid w:val="007052AD"/>
    <w:rsid w:val="00715A85"/>
    <w:rsid w:val="007D1E8A"/>
    <w:rsid w:val="00825B91"/>
    <w:rsid w:val="008E2FF7"/>
    <w:rsid w:val="00922DA9"/>
    <w:rsid w:val="00951893"/>
    <w:rsid w:val="00997809"/>
    <w:rsid w:val="009C0695"/>
    <w:rsid w:val="009C0F4C"/>
    <w:rsid w:val="00A82622"/>
    <w:rsid w:val="00AE3E2D"/>
    <w:rsid w:val="00B16F78"/>
    <w:rsid w:val="00B94B00"/>
    <w:rsid w:val="00BC4064"/>
    <w:rsid w:val="00C74109"/>
    <w:rsid w:val="00C872AE"/>
    <w:rsid w:val="00CD36D0"/>
    <w:rsid w:val="00CE1862"/>
    <w:rsid w:val="00CE7EF8"/>
    <w:rsid w:val="00D425D8"/>
    <w:rsid w:val="00D922E3"/>
    <w:rsid w:val="00DC464C"/>
    <w:rsid w:val="00DE3445"/>
    <w:rsid w:val="00E2413C"/>
    <w:rsid w:val="00E70032"/>
    <w:rsid w:val="00E834D1"/>
    <w:rsid w:val="00F244BB"/>
    <w:rsid w:val="00F97135"/>
    <w:rsid w:val="00FA7093"/>
    <w:rsid w:val="00F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C533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533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533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533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533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C533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C5336"/>
  </w:style>
  <w:style w:type="paragraph" w:styleId="a3">
    <w:name w:val="No Spacing"/>
    <w:uiPriority w:val="1"/>
    <w:qFormat/>
    <w:rsid w:val="0066341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alloon Text"/>
    <w:basedOn w:val="a"/>
    <w:semiHidden/>
    <w:rsid w:val="00FA7093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085660"/>
  </w:style>
  <w:style w:type="character" w:styleId="a5">
    <w:name w:val="Hyperlink"/>
    <w:basedOn w:val="a0"/>
    <w:rsid w:val="004C5336"/>
    <w:rPr>
      <w:color w:val="0000FF"/>
      <w:u w:val="none"/>
    </w:rPr>
  </w:style>
  <w:style w:type="character" w:styleId="a6">
    <w:name w:val="FollowedHyperlink"/>
    <w:uiPriority w:val="99"/>
    <w:semiHidden/>
    <w:unhideWhenUsed/>
    <w:rsid w:val="00085660"/>
    <w:rPr>
      <w:color w:val="800080"/>
      <w:u w:val="single"/>
    </w:rPr>
  </w:style>
  <w:style w:type="paragraph" w:customStyle="1" w:styleId="xl97">
    <w:name w:val="xl97"/>
    <w:basedOn w:val="a"/>
    <w:rsid w:val="000856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0856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0856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0">
    <w:name w:val="xl100"/>
    <w:basedOn w:val="a"/>
    <w:rsid w:val="000856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0856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"/>
    <w:rsid w:val="000856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a"/>
    <w:rsid w:val="000856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0856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05">
    <w:name w:val="xl105"/>
    <w:basedOn w:val="a"/>
    <w:rsid w:val="000856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6">
    <w:name w:val="xl106"/>
    <w:basedOn w:val="a"/>
    <w:rsid w:val="000856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7">
    <w:name w:val="xl107"/>
    <w:basedOn w:val="a"/>
    <w:rsid w:val="000856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08">
    <w:name w:val="xl108"/>
    <w:basedOn w:val="a"/>
    <w:rsid w:val="000856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085660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0">
    <w:name w:val="xl110"/>
    <w:basedOn w:val="a"/>
    <w:rsid w:val="00085660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1">
    <w:name w:val="xl111"/>
    <w:basedOn w:val="a"/>
    <w:rsid w:val="00085660"/>
    <w:pPr>
      <w:spacing w:before="100" w:beforeAutospacing="1" w:after="100" w:afterAutospacing="1"/>
    </w:pPr>
    <w:rPr>
      <w:color w:val="000000"/>
    </w:rPr>
  </w:style>
  <w:style w:type="paragraph" w:customStyle="1" w:styleId="xl112">
    <w:name w:val="xl112"/>
    <w:basedOn w:val="a"/>
    <w:rsid w:val="00085660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13">
    <w:name w:val="xl113"/>
    <w:basedOn w:val="a"/>
    <w:rsid w:val="000856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4">
    <w:name w:val="xl114"/>
    <w:basedOn w:val="a"/>
    <w:rsid w:val="00085660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5">
    <w:name w:val="xl115"/>
    <w:basedOn w:val="a"/>
    <w:rsid w:val="00085660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B241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B241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B241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B241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533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4C533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3B241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C533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C533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33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33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C533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C533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18</Pages>
  <Words>5184</Words>
  <Characters>28082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Огурцов</dc:creator>
  <cp:keywords/>
  <dc:description/>
  <cp:lastModifiedBy>Огурцов</cp:lastModifiedBy>
  <cp:revision>1</cp:revision>
  <cp:lastPrinted>2015-04-27T09:02:00Z</cp:lastPrinted>
  <dcterms:created xsi:type="dcterms:W3CDTF">2021-05-21T11:44:00Z</dcterms:created>
  <dcterms:modified xsi:type="dcterms:W3CDTF">2021-05-21T11:45:00Z</dcterms:modified>
</cp:coreProperties>
</file>