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28D" w:rsidRPr="00391CC3" w:rsidRDefault="0096228D" w:rsidP="0096228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91CC3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E41A40" w:rsidRPr="00391CC3">
        <w:rPr>
          <w:rFonts w:ascii="Arial" w:hAnsi="Arial" w:cs="Arial"/>
          <w:b/>
          <w:sz w:val="24"/>
          <w:szCs w:val="24"/>
        </w:rPr>
        <w:t>(ИСПОЛНИТЕЛЬНО</w:t>
      </w:r>
      <w:r w:rsidRPr="00391CC3">
        <w:rPr>
          <w:rFonts w:ascii="Arial" w:hAnsi="Arial" w:cs="Arial"/>
          <w:b/>
          <w:sz w:val="24"/>
          <w:szCs w:val="24"/>
        </w:rPr>
        <w:t>-РАСПОРЯДИТЕЛЬНЫЙ ОРГАН) МУНИЦИПАЛЬНОГО ОБРАЗОВАНИЯ СЕЛЬСКОГО ПОСЕЛЕНИЯ</w:t>
      </w:r>
    </w:p>
    <w:p w:rsidR="0096228D" w:rsidRPr="00391CC3" w:rsidRDefault="0096228D" w:rsidP="0096228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91CC3">
        <w:rPr>
          <w:rFonts w:ascii="Arial" w:hAnsi="Arial" w:cs="Arial"/>
          <w:b/>
          <w:sz w:val="24"/>
          <w:szCs w:val="24"/>
        </w:rPr>
        <w:t>«</w:t>
      </w:r>
      <w:r w:rsidR="00F049F3" w:rsidRPr="00391CC3">
        <w:rPr>
          <w:rFonts w:ascii="Arial" w:hAnsi="Arial" w:cs="Arial"/>
          <w:b/>
          <w:sz w:val="24"/>
          <w:szCs w:val="24"/>
        </w:rPr>
        <w:t>СЕЛО МОКРОЕ</w:t>
      </w:r>
      <w:r w:rsidRPr="00391CC3">
        <w:rPr>
          <w:rFonts w:ascii="Arial" w:hAnsi="Arial" w:cs="Arial"/>
          <w:b/>
          <w:sz w:val="24"/>
          <w:szCs w:val="24"/>
        </w:rPr>
        <w:t>»</w:t>
      </w:r>
    </w:p>
    <w:p w:rsidR="0096228D" w:rsidRPr="00391CC3" w:rsidRDefault="0096228D" w:rsidP="0096228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91CC3">
        <w:rPr>
          <w:rFonts w:ascii="Arial" w:hAnsi="Arial" w:cs="Arial"/>
          <w:b/>
          <w:sz w:val="24"/>
          <w:szCs w:val="24"/>
        </w:rPr>
        <w:t>КУЙБЫШЕВСКОГО РАЙОНА    КАЛУЖСКОЙ ОБЛАСТИ</w:t>
      </w:r>
    </w:p>
    <w:p w:rsidR="0096228D" w:rsidRPr="00391CC3" w:rsidRDefault="0096228D" w:rsidP="0096228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91CC3">
        <w:rPr>
          <w:rFonts w:ascii="Arial" w:hAnsi="Arial" w:cs="Arial"/>
          <w:b/>
          <w:sz w:val="24"/>
          <w:szCs w:val="24"/>
        </w:rPr>
        <w:t>ПОСТАНОВЛЕНИЕ</w:t>
      </w:r>
    </w:p>
    <w:p w:rsidR="0096228D" w:rsidRPr="00391CC3" w:rsidRDefault="0096228D" w:rsidP="0096228D">
      <w:pPr>
        <w:rPr>
          <w:rFonts w:cs="Arial"/>
        </w:rPr>
      </w:pPr>
    </w:p>
    <w:p w:rsidR="0096228D" w:rsidRPr="00391CC3" w:rsidRDefault="003677CC" w:rsidP="0096228D">
      <w:pPr>
        <w:rPr>
          <w:rFonts w:cs="Arial"/>
        </w:rPr>
      </w:pPr>
      <w:r w:rsidRPr="00391CC3">
        <w:rPr>
          <w:rFonts w:cs="Arial"/>
        </w:rPr>
        <w:t>о</w:t>
      </w:r>
      <w:r w:rsidR="0096228D" w:rsidRPr="00391CC3">
        <w:rPr>
          <w:rFonts w:cs="Arial"/>
        </w:rPr>
        <w:t xml:space="preserve">т </w:t>
      </w:r>
      <w:r w:rsidR="00F049F3" w:rsidRPr="00391CC3">
        <w:rPr>
          <w:rFonts w:cs="Arial"/>
        </w:rPr>
        <w:t>18 июля</w:t>
      </w:r>
      <w:r w:rsidR="0096228D" w:rsidRPr="00391CC3">
        <w:rPr>
          <w:rFonts w:cs="Arial"/>
        </w:rPr>
        <w:t xml:space="preserve"> 2018года                                                               №</w:t>
      </w:r>
      <w:r w:rsidR="00F049F3" w:rsidRPr="00391CC3">
        <w:rPr>
          <w:rFonts w:cs="Arial"/>
        </w:rPr>
        <w:t>18</w:t>
      </w:r>
    </w:p>
    <w:p w:rsidR="0096228D" w:rsidRPr="00391CC3" w:rsidRDefault="0096228D" w:rsidP="0096228D">
      <w:pPr>
        <w:rPr>
          <w:rFonts w:cs="Arial"/>
        </w:rPr>
      </w:pPr>
    </w:p>
    <w:p w:rsidR="0096228D" w:rsidRDefault="0096228D" w:rsidP="00391CC3">
      <w:pPr>
        <w:jc w:val="center"/>
      </w:pPr>
      <w:r w:rsidRPr="00391CC3">
        <w:rPr>
          <w:rFonts w:cs="Arial"/>
          <w:b/>
          <w:bCs/>
          <w:kern w:val="28"/>
          <w:sz w:val="32"/>
          <w:szCs w:val="32"/>
        </w:rPr>
        <w:t>Об утверждении Порядка проведения оценки технического состояния автомобильных дорог местного значения, расположенных на территории</w:t>
      </w:r>
      <w:r w:rsidR="00391CC3" w:rsidRPr="00391CC3">
        <w:rPr>
          <w:rFonts w:cs="Arial"/>
          <w:b/>
          <w:bCs/>
          <w:kern w:val="28"/>
          <w:sz w:val="32"/>
          <w:szCs w:val="32"/>
        </w:rPr>
        <w:t xml:space="preserve"> </w:t>
      </w:r>
      <w:r w:rsidRPr="00391CC3">
        <w:rPr>
          <w:rFonts w:cs="Arial"/>
          <w:b/>
          <w:bCs/>
          <w:kern w:val="28"/>
          <w:sz w:val="32"/>
          <w:szCs w:val="32"/>
        </w:rPr>
        <w:t xml:space="preserve"> сельс</w:t>
      </w:r>
      <w:r w:rsidR="00FA2450" w:rsidRPr="00391CC3">
        <w:rPr>
          <w:rFonts w:cs="Arial"/>
          <w:b/>
          <w:bCs/>
          <w:kern w:val="28"/>
          <w:sz w:val="32"/>
          <w:szCs w:val="32"/>
        </w:rPr>
        <w:t>кого поселения «</w:t>
      </w:r>
      <w:r w:rsidR="00F049F3" w:rsidRPr="00391CC3">
        <w:rPr>
          <w:rFonts w:cs="Arial"/>
          <w:b/>
          <w:bCs/>
          <w:kern w:val="28"/>
          <w:sz w:val="32"/>
          <w:szCs w:val="32"/>
        </w:rPr>
        <w:t>Село Мокрое</w:t>
      </w:r>
      <w:r w:rsidR="00FA2450" w:rsidRPr="00391CC3">
        <w:rPr>
          <w:rFonts w:cs="Arial"/>
          <w:b/>
          <w:bCs/>
          <w:kern w:val="28"/>
          <w:sz w:val="32"/>
          <w:szCs w:val="32"/>
        </w:rPr>
        <w:t>»</w:t>
      </w:r>
      <w:r w:rsidR="00391CC3">
        <w:t xml:space="preserve"> </w:t>
      </w:r>
    </w:p>
    <w:p w:rsidR="00F049F3" w:rsidRPr="00391CC3" w:rsidRDefault="0096228D" w:rsidP="0096228D">
      <w:pPr>
        <w:ind w:firstLine="709"/>
        <w:rPr>
          <w:rFonts w:cs="Arial"/>
        </w:rPr>
      </w:pPr>
      <w:r w:rsidRPr="00391CC3">
        <w:rPr>
          <w:rFonts w:cs="Arial"/>
        </w:rPr>
        <w:t xml:space="preserve">В соответствии с Федеральным законом от 06.10.2003 г. </w:t>
      </w:r>
      <w:hyperlink r:id="rId5" w:tooltip="от 06.10.2003 г. № 131-ФЗ" w:history="1">
        <w:r w:rsidRPr="004571C3">
          <w:rPr>
            <w:rStyle w:val="a8"/>
            <w:rFonts w:cs="Arial"/>
          </w:rPr>
          <w:t>№ 131-ФЗ</w:t>
        </w:r>
      </w:hyperlink>
      <w:r w:rsidRPr="00391CC3">
        <w:rPr>
          <w:rFonts w:cs="Arial"/>
        </w:rPr>
        <w:t xml:space="preserve"> «</w:t>
      </w:r>
      <w:hyperlink r:id="rId6" w:tooltip="№ 131-ФЗ " w:history="1">
        <w:r w:rsidRPr="004571C3">
          <w:rPr>
            <w:rStyle w:val="a8"/>
            <w:rFonts w:cs="Arial"/>
          </w:rPr>
          <w:t>Об общих принципах организации местного самоуправления в Российской</w:t>
        </w:r>
      </w:hyperlink>
      <w:r w:rsidRPr="00391CC3">
        <w:rPr>
          <w:rFonts w:cs="Arial"/>
        </w:rPr>
        <w:t xml:space="preserve"> Федерации», Федеральным законом от 08.11.2007 г. № </w:t>
      </w:r>
      <w:hyperlink r:id="rId7" w:tooltip="от 08.11.2007г №257-ФЗ " w:history="1">
        <w:r w:rsidRPr="004571C3">
          <w:rPr>
            <w:rStyle w:val="a8"/>
            <w:rFonts w:cs="Arial"/>
          </w:rPr>
          <w:t>257-ФЗ</w:t>
        </w:r>
      </w:hyperlink>
      <w:r w:rsidRPr="00391CC3">
        <w:rPr>
          <w:rFonts w:cs="Arial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27.08.2009 г. № 150 «О порядке проведения оценки технического состояния автомобильных дорог», в целях обеспечения контроля за состоянием автомобильных дорог местного значения, располож</w:t>
      </w:r>
      <w:r w:rsidR="00FA2450" w:rsidRPr="00391CC3">
        <w:rPr>
          <w:rFonts w:cs="Arial"/>
        </w:rPr>
        <w:t xml:space="preserve">енных на территории </w:t>
      </w:r>
      <w:r w:rsidRPr="00391CC3">
        <w:rPr>
          <w:rFonts w:cs="Arial"/>
        </w:rPr>
        <w:t xml:space="preserve"> сельс</w:t>
      </w:r>
      <w:r w:rsidR="00FA2450" w:rsidRPr="00391CC3">
        <w:rPr>
          <w:rFonts w:cs="Arial"/>
        </w:rPr>
        <w:t>кого поселения «</w:t>
      </w:r>
      <w:r w:rsidR="00F049F3" w:rsidRPr="00391CC3">
        <w:rPr>
          <w:rFonts w:cs="Arial"/>
        </w:rPr>
        <w:t>Село Мокрое</w:t>
      </w:r>
      <w:r w:rsidR="00FA2450" w:rsidRPr="00391CC3">
        <w:rPr>
          <w:rFonts w:cs="Arial"/>
        </w:rPr>
        <w:t>»</w:t>
      </w:r>
      <w:r w:rsidRPr="00391CC3">
        <w:rPr>
          <w:rFonts w:cs="Arial"/>
        </w:rPr>
        <w:t xml:space="preserve">, </w:t>
      </w:r>
      <w:r w:rsidR="00FA2450" w:rsidRPr="00391CC3">
        <w:rPr>
          <w:rFonts w:cs="Arial"/>
        </w:rPr>
        <w:t xml:space="preserve">Администрация сельского поселения  </w:t>
      </w:r>
    </w:p>
    <w:p w:rsidR="0096228D" w:rsidRPr="00391CC3" w:rsidRDefault="00FA2450" w:rsidP="0096228D">
      <w:pPr>
        <w:ind w:firstLine="709"/>
        <w:rPr>
          <w:rFonts w:cs="Arial"/>
        </w:rPr>
      </w:pPr>
      <w:r w:rsidRPr="00391CC3">
        <w:rPr>
          <w:rFonts w:cs="Arial"/>
        </w:rPr>
        <w:t>П о с т а н о в л я е т</w:t>
      </w:r>
      <w:r w:rsidR="0096228D" w:rsidRPr="00391CC3">
        <w:rPr>
          <w:rFonts w:cs="Arial"/>
        </w:rPr>
        <w:t>:</w:t>
      </w:r>
    </w:p>
    <w:p w:rsidR="0096228D" w:rsidRPr="00391CC3" w:rsidRDefault="003677CC" w:rsidP="0096228D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391CC3">
        <w:rPr>
          <w:rFonts w:ascii="Arial" w:hAnsi="Arial" w:cs="Arial"/>
          <w:sz w:val="24"/>
          <w:szCs w:val="24"/>
        </w:rPr>
        <w:t>1</w:t>
      </w:r>
      <w:r w:rsidR="0096228D" w:rsidRPr="00391CC3">
        <w:rPr>
          <w:rFonts w:ascii="Arial" w:hAnsi="Arial" w:cs="Arial"/>
          <w:sz w:val="24"/>
          <w:szCs w:val="24"/>
        </w:rPr>
        <w:t xml:space="preserve">. </w:t>
      </w:r>
      <w:r w:rsidR="0096228D" w:rsidRPr="00391CC3">
        <w:rPr>
          <w:rFonts w:ascii="Arial" w:hAnsi="Arial" w:cs="Arial"/>
          <w:bCs/>
          <w:sz w:val="24"/>
          <w:szCs w:val="24"/>
        </w:rPr>
        <w:t>Утвердить Порядок проведения оценки технического состояния автомобильных дорог местного значения, располож</w:t>
      </w:r>
      <w:r w:rsidR="00FA2450" w:rsidRPr="00391CC3">
        <w:rPr>
          <w:rFonts w:ascii="Arial" w:hAnsi="Arial" w:cs="Arial"/>
          <w:bCs/>
          <w:sz w:val="24"/>
          <w:szCs w:val="24"/>
        </w:rPr>
        <w:t xml:space="preserve">енных на </w:t>
      </w:r>
      <w:r w:rsidR="00E41A40" w:rsidRPr="00391CC3">
        <w:rPr>
          <w:rFonts w:ascii="Arial" w:hAnsi="Arial" w:cs="Arial"/>
          <w:bCs/>
          <w:sz w:val="24"/>
          <w:szCs w:val="24"/>
        </w:rPr>
        <w:t>территории сельского</w:t>
      </w:r>
      <w:r w:rsidR="00FA2450" w:rsidRPr="00391CC3">
        <w:rPr>
          <w:rFonts w:ascii="Arial" w:hAnsi="Arial" w:cs="Arial"/>
          <w:bCs/>
          <w:sz w:val="24"/>
          <w:szCs w:val="24"/>
        </w:rPr>
        <w:t xml:space="preserve"> поселения</w:t>
      </w:r>
      <w:r w:rsidR="00E41A40" w:rsidRPr="00391CC3">
        <w:rPr>
          <w:rFonts w:ascii="Arial" w:hAnsi="Arial" w:cs="Arial"/>
          <w:bCs/>
          <w:sz w:val="24"/>
          <w:szCs w:val="24"/>
        </w:rPr>
        <w:t xml:space="preserve">  «</w:t>
      </w:r>
      <w:r w:rsidR="00F049F3" w:rsidRPr="00391CC3">
        <w:rPr>
          <w:rFonts w:ascii="Arial" w:hAnsi="Arial" w:cs="Arial"/>
          <w:bCs/>
          <w:sz w:val="24"/>
          <w:szCs w:val="24"/>
        </w:rPr>
        <w:t>Село Мокрое</w:t>
      </w:r>
      <w:r w:rsidR="00FA2450" w:rsidRPr="00391CC3">
        <w:rPr>
          <w:rFonts w:ascii="Arial" w:hAnsi="Arial" w:cs="Arial"/>
          <w:bCs/>
          <w:sz w:val="24"/>
          <w:szCs w:val="24"/>
        </w:rPr>
        <w:t>» (</w:t>
      </w:r>
      <w:r w:rsidR="0096228D" w:rsidRPr="00391CC3">
        <w:rPr>
          <w:rFonts w:ascii="Arial" w:hAnsi="Arial" w:cs="Arial"/>
          <w:bCs/>
          <w:sz w:val="24"/>
          <w:szCs w:val="24"/>
        </w:rPr>
        <w:t>прилагается).</w:t>
      </w:r>
    </w:p>
    <w:p w:rsidR="0096228D" w:rsidRPr="00391CC3" w:rsidRDefault="003677CC" w:rsidP="0096228D">
      <w:pPr>
        <w:pStyle w:val="a3"/>
        <w:jc w:val="both"/>
        <w:rPr>
          <w:rFonts w:ascii="Arial" w:hAnsi="Arial" w:cs="Arial"/>
          <w:sz w:val="24"/>
          <w:szCs w:val="24"/>
        </w:rPr>
      </w:pPr>
      <w:r w:rsidRPr="00391CC3">
        <w:rPr>
          <w:rFonts w:ascii="Arial" w:hAnsi="Arial" w:cs="Arial"/>
          <w:sz w:val="24"/>
          <w:szCs w:val="24"/>
        </w:rPr>
        <w:t>2</w:t>
      </w:r>
      <w:r w:rsidR="00FA2450" w:rsidRPr="00391CC3">
        <w:rPr>
          <w:rFonts w:ascii="Arial" w:hAnsi="Arial" w:cs="Arial"/>
          <w:sz w:val="24"/>
          <w:szCs w:val="24"/>
        </w:rPr>
        <w:t xml:space="preserve">. </w:t>
      </w:r>
      <w:r w:rsidR="00F049F3" w:rsidRPr="00391CC3">
        <w:rPr>
          <w:rFonts w:ascii="Arial" w:hAnsi="Arial" w:cs="Arial"/>
          <w:sz w:val="24"/>
          <w:szCs w:val="24"/>
        </w:rPr>
        <w:t>Ведущему специалисту</w:t>
      </w:r>
      <w:r w:rsidR="00FA2450" w:rsidRPr="00391CC3">
        <w:rPr>
          <w:rFonts w:ascii="Arial" w:hAnsi="Arial" w:cs="Arial"/>
          <w:sz w:val="24"/>
          <w:szCs w:val="24"/>
        </w:rPr>
        <w:t xml:space="preserve"> </w:t>
      </w:r>
      <w:r w:rsidR="00F049F3" w:rsidRPr="00391CC3">
        <w:rPr>
          <w:rFonts w:ascii="Arial" w:hAnsi="Arial" w:cs="Arial"/>
          <w:sz w:val="24"/>
          <w:szCs w:val="24"/>
        </w:rPr>
        <w:t xml:space="preserve">(Богачева В.Н) </w:t>
      </w:r>
      <w:r w:rsidR="00FA2450" w:rsidRPr="00391CC3">
        <w:rPr>
          <w:rFonts w:ascii="Arial" w:hAnsi="Arial" w:cs="Arial"/>
          <w:sz w:val="24"/>
          <w:szCs w:val="24"/>
        </w:rPr>
        <w:t>администрации сельского</w:t>
      </w:r>
      <w:r w:rsidR="00F049F3" w:rsidRPr="00391CC3">
        <w:rPr>
          <w:rFonts w:ascii="Arial" w:hAnsi="Arial" w:cs="Arial"/>
          <w:sz w:val="24"/>
          <w:szCs w:val="24"/>
        </w:rPr>
        <w:t xml:space="preserve"> </w:t>
      </w:r>
      <w:r w:rsidR="00E41A40" w:rsidRPr="00391CC3">
        <w:rPr>
          <w:rFonts w:ascii="Arial" w:hAnsi="Arial" w:cs="Arial"/>
          <w:sz w:val="24"/>
          <w:szCs w:val="24"/>
        </w:rPr>
        <w:t>поселения обнародовать</w:t>
      </w:r>
      <w:r w:rsidR="0096228D" w:rsidRPr="00391CC3">
        <w:rPr>
          <w:rFonts w:ascii="Arial" w:hAnsi="Arial" w:cs="Arial"/>
          <w:sz w:val="24"/>
          <w:szCs w:val="24"/>
        </w:rPr>
        <w:t xml:space="preserve"> настоящее постановление и разместить его на </w:t>
      </w:r>
      <w:r w:rsidR="00FA2450" w:rsidRPr="00391CC3">
        <w:rPr>
          <w:rFonts w:ascii="Arial" w:hAnsi="Arial" w:cs="Arial"/>
          <w:sz w:val="24"/>
          <w:szCs w:val="24"/>
        </w:rPr>
        <w:t xml:space="preserve">официальном сайте администрации </w:t>
      </w:r>
      <w:r w:rsidR="0096228D" w:rsidRPr="00391CC3">
        <w:rPr>
          <w:rFonts w:ascii="Arial" w:hAnsi="Arial" w:cs="Arial"/>
          <w:sz w:val="24"/>
          <w:szCs w:val="24"/>
        </w:rPr>
        <w:t>сельс</w:t>
      </w:r>
      <w:r w:rsidR="00FA2450" w:rsidRPr="00391CC3">
        <w:rPr>
          <w:rFonts w:ascii="Arial" w:hAnsi="Arial" w:cs="Arial"/>
          <w:sz w:val="24"/>
          <w:szCs w:val="24"/>
        </w:rPr>
        <w:t>кого поселения «</w:t>
      </w:r>
      <w:r w:rsidR="00F049F3" w:rsidRPr="00391CC3">
        <w:rPr>
          <w:rFonts w:ascii="Arial" w:hAnsi="Arial" w:cs="Arial"/>
          <w:sz w:val="24"/>
          <w:szCs w:val="24"/>
        </w:rPr>
        <w:t>Село Мокрое</w:t>
      </w:r>
      <w:r w:rsidR="00FA2450" w:rsidRPr="00391CC3">
        <w:rPr>
          <w:rFonts w:ascii="Arial" w:hAnsi="Arial" w:cs="Arial"/>
          <w:sz w:val="24"/>
          <w:szCs w:val="24"/>
        </w:rPr>
        <w:t>»</w:t>
      </w:r>
      <w:r w:rsidR="0096228D" w:rsidRPr="00391CC3">
        <w:rPr>
          <w:rFonts w:ascii="Arial" w:hAnsi="Arial" w:cs="Arial"/>
          <w:sz w:val="24"/>
          <w:szCs w:val="24"/>
        </w:rPr>
        <w:t>.</w:t>
      </w:r>
    </w:p>
    <w:p w:rsidR="00F049F3" w:rsidRPr="00391CC3" w:rsidRDefault="00F049F3" w:rsidP="0096228D">
      <w:pPr>
        <w:pStyle w:val="a3"/>
        <w:jc w:val="both"/>
        <w:rPr>
          <w:rFonts w:ascii="Arial" w:hAnsi="Arial" w:cs="Arial"/>
          <w:sz w:val="24"/>
          <w:szCs w:val="24"/>
        </w:rPr>
      </w:pPr>
      <w:r w:rsidRPr="00391CC3">
        <w:rPr>
          <w:rFonts w:ascii="Arial" w:hAnsi="Arial" w:cs="Arial"/>
          <w:sz w:val="24"/>
          <w:szCs w:val="24"/>
        </w:rPr>
        <w:t>3. Контроль за выполнением настоящего постановления оставляю за собой.</w:t>
      </w:r>
    </w:p>
    <w:p w:rsidR="00F049F3" w:rsidRPr="00391CC3" w:rsidRDefault="00F049F3" w:rsidP="0096228D">
      <w:pPr>
        <w:pStyle w:val="a3"/>
        <w:jc w:val="both"/>
        <w:rPr>
          <w:rFonts w:ascii="Arial" w:hAnsi="Arial" w:cs="Arial"/>
          <w:sz w:val="24"/>
          <w:szCs w:val="24"/>
        </w:rPr>
      </w:pPr>
      <w:r w:rsidRPr="00391CC3">
        <w:rPr>
          <w:rFonts w:ascii="Arial" w:hAnsi="Arial" w:cs="Arial"/>
          <w:sz w:val="24"/>
          <w:szCs w:val="24"/>
        </w:rPr>
        <w:t>4. Постановление вступает в силу со дня его обнародования.</w:t>
      </w:r>
    </w:p>
    <w:p w:rsidR="0096228D" w:rsidRPr="00391CC3" w:rsidRDefault="0096228D" w:rsidP="0096228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6228D" w:rsidRPr="00391CC3" w:rsidRDefault="0096228D" w:rsidP="0096228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6228D" w:rsidRPr="00391CC3" w:rsidRDefault="0096228D" w:rsidP="0096228D">
      <w:pPr>
        <w:pStyle w:val="a3"/>
        <w:jc w:val="both"/>
        <w:rPr>
          <w:rFonts w:ascii="Arial" w:hAnsi="Arial" w:cs="Arial"/>
          <w:sz w:val="24"/>
          <w:szCs w:val="24"/>
        </w:rPr>
      </w:pPr>
      <w:r w:rsidRPr="00391CC3">
        <w:rPr>
          <w:rFonts w:ascii="Arial" w:hAnsi="Arial" w:cs="Arial"/>
          <w:sz w:val="24"/>
          <w:szCs w:val="24"/>
        </w:rPr>
        <w:t>Глава администрации</w:t>
      </w:r>
    </w:p>
    <w:p w:rsidR="0096228D" w:rsidRPr="00391CC3" w:rsidRDefault="0096228D" w:rsidP="0096228D">
      <w:pPr>
        <w:pStyle w:val="a3"/>
        <w:jc w:val="both"/>
        <w:rPr>
          <w:rFonts w:ascii="Arial" w:hAnsi="Arial" w:cs="Arial"/>
          <w:sz w:val="24"/>
          <w:szCs w:val="24"/>
        </w:rPr>
      </w:pPr>
      <w:r w:rsidRPr="00391CC3">
        <w:rPr>
          <w:rFonts w:ascii="Arial" w:hAnsi="Arial" w:cs="Arial"/>
          <w:sz w:val="24"/>
          <w:szCs w:val="24"/>
        </w:rPr>
        <w:t>сельского поселения</w:t>
      </w:r>
    </w:p>
    <w:p w:rsidR="0096228D" w:rsidRPr="00391CC3" w:rsidRDefault="00FA2450" w:rsidP="0096228D">
      <w:pPr>
        <w:pStyle w:val="a3"/>
        <w:jc w:val="both"/>
        <w:rPr>
          <w:rFonts w:ascii="Arial" w:hAnsi="Arial" w:cs="Arial"/>
          <w:sz w:val="24"/>
          <w:szCs w:val="24"/>
        </w:rPr>
      </w:pPr>
      <w:r w:rsidRPr="00391CC3">
        <w:rPr>
          <w:rFonts w:ascii="Arial" w:hAnsi="Arial" w:cs="Arial"/>
          <w:sz w:val="24"/>
          <w:szCs w:val="24"/>
        </w:rPr>
        <w:t>«</w:t>
      </w:r>
      <w:r w:rsidR="00F049F3" w:rsidRPr="00391CC3">
        <w:rPr>
          <w:rFonts w:ascii="Arial" w:hAnsi="Arial" w:cs="Arial"/>
          <w:sz w:val="24"/>
          <w:szCs w:val="24"/>
        </w:rPr>
        <w:t>Село Мокрое</w:t>
      </w:r>
      <w:r w:rsidRPr="00391CC3">
        <w:rPr>
          <w:rFonts w:ascii="Arial" w:hAnsi="Arial" w:cs="Arial"/>
          <w:sz w:val="24"/>
          <w:szCs w:val="24"/>
        </w:rPr>
        <w:t xml:space="preserve">»                                                          </w:t>
      </w:r>
      <w:r w:rsidR="00F049F3" w:rsidRPr="00391CC3">
        <w:rPr>
          <w:rFonts w:ascii="Arial" w:hAnsi="Arial" w:cs="Arial"/>
          <w:sz w:val="24"/>
          <w:szCs w:val="24"/>
        </w:rPr>
        <w:t>С.В. Коваленко</w:t>
      </w:r>
    </w:p>
    <w:p w:rsidR="0096228D" w:rsidRPr="00391CC3" w:rsidRDefault="0096228D" w:rsidP="0096228D">
      <w:pPr>
        <w:rPr>
          <w:rFonts w:cs="Arial"/>
        </w:rPr>
      </w:pPr>
    </w:p>
    <w:p w:rsidR="00FA2450" w:rsidRPr="00391CC3" w:rsidRDefault="00FA2450" w:rsidP="00FA2450">
      <w:pPr>
        <w:rPr>
          <w:rFonts w:cs="Arial"/>
          <w:color w:val="000000"/>
        </w:rPr>
      </w:pPr>
    </w:p>
    <w:p w:rsidR="00391CC3" w:rsidRDefault="00391CC3" w:rsidP="0096228D">
      <w:pPr>
        <w:widowControl w:val="0"/>
        <w:ind w:left="4956"/>
        <w:jc w:val="center"/>
        <w:rPr>
          <w:sz w:val="22"/>
          <w:szCs w:val="22"/>
        </w:rPr>
      </w:pPr>
      <w:bookmarkStart w:id="0" w:name="_GoBack"/>
      <w:bookmarkEnd w:id="0"/>
    </w:p>
    <w:p w:rsidR="0096228D" w:rsidRPr="00391CC3" w:rsidRDefault="007C5BBA" w:rsidP="00391CC3">
      <w:pPr>
        <w:widowControl w:val="0"/>
        <w:ind w:left="4956"/>
        <w:jc w:val="right"/>
        <w:rPr>
          <w:rFonts w:cs="Arial"/>
          <w:b/>
          <w:bCs/>
          <w:kern w:val="28"/>
          <w:sz w:val="32"/>
          <w:szCs w:val="32"/>
        </w:rPr>
      </w:pPr>
      <w:r w:rsidRPr="00391CC3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96228D" w:rsidRPr="00391CC3" w:rsidRDefault="0096228D" w:rsidP="00391CC3">
      <w:pPr>
        <w:widowControl w:val="0"/>
        <w:ind w:left="4956"/>
        <w:jc w:val="right"/>
        <w:rPr>
          <w:rFonts w:cs="Arial"/>
          <w:b/>
          <w:bCs/>
          <w:kern w:val="28"/>
          <w:sz w:val="32"/>
          <w:szCs w:val="32"/>
        </w:rPr>
      </w:pPr>
      <w:r w:rsidRPr="00391CC3">
        <w:rPr>
          <w:rFonts w:cs="Arial"/>
          <w:b/>
          <w:bCs/>
          <w:kern w:val="28"/>
          <w:sz w:val="32"/>
          <w:szCs w:val="32"/>
        </w:rPr>
        <w:t>УТВЕРЖДЕН</w:t>
      </w:r>
    </w:p>
    <w:p w:rsidR="0096228D" w:rsidRPr="00391CC3" w:rsidRDefault="007C5BBA" w:rsidP="00391CC3">
      <w:pPr>
        <w:widowControl w:val="0"/>
        <w:ind w:left="4956"/>
        <w:jc w:val="right"/>
        <w:rPr>
          <w:rFonts w:cs="Arial"/>
          <w:b/>
          <w:bCs/>
          <w:kern w:val="28"/>
          <w:sz w:val="32"/>
          <w:szCs w:val="32"/>
        </w:rPr>
      </w:pPr>
      <w:r w:rsidRPr="00391CC3">
        <w:rPr>
          <w:rFonts w:cs="Arial"/>
          <w:b/>
          <w:bCs/>
          <w:kern w:val="28"/>
          <w:sz w:val="32"/>
          <w:szCs w:val="32"/>
        </w:rPr>
        <w:t>постановлением администрации</w:t>
      </w:r>
      <w:r w:rsidR="0096228D" w:rsidRPr="00391CC3">
        <w:rPr>
          <w:rFonts w:cs="Arial"/>
          <w:b/>
          <w:bCs/>
          <w:kern w:val="28"/>
          <w:sz w:val="32"/>
          <w:szCs w:val="32"/>
        </w:rPr>
        <w:t xml:space="preserve"> сельс</w:t>
      </w:r>
      <w:r w:rsidRPr="00391CC3">
        <w:rPr>
          <w:rFonts w:cs="Arial"/>
          <w:b/>
          <w:bCs/>
          <w:kern w:val="28"/>
          <w:sz w:val="32"/>
          <w:szCs w:val="32"/>
        </w:rPr>
        <w:t>кого поселения «</w:t>
      </w:r>
      <w:r w:rsidR="00F049F3" w:rsidRPr="00391CC3">
        <w:rPr>
          <w:rFonts w:cs="Arial"/>
          <w:b/>
          <w:bCs/>
          <w:kern w:val="28"/>
          <w:sz w:val="32"/>
          <w:szCs w:val="32"/>
        </w:rPr>
        <w:t>Село Мокрое</w:t>
      </w:r>
      <w:r w:rsidRPr="00391CC3">
        <w:rPr>
          <w:rFonts w:cs="Arial"/>
          <w:b/>
          <w:bCs/>
          <w:kern w:val="28"/>
          <w:sz w:val="32"/>
          <w:szCs w:val="32"/>
        </w:rPr>
        <w:t>»</w:t>
      </w:r>
    </w:p>
    <w:p w:rsidR="0096228D" w:rsidRPr="00391CC3" w:rsidRDefault="00F772B0" w:rsidP="00391CC3">
      <w:pPr>
        <w:ind w:left="4956"/>
        <w:jc w:val="right"/>
        <w:rPr>
          <w:rFonts w:cs="Arial"/>
          <w:b/>
          <w:bCs/>
          <w:kern w:val="28"/>
          <w:sz w:val="32"/>
          <w:szCs w:val="32"/>
        </w:rPr>
      </w:pPr>
      <w:r w:rsidRPr="00391CC3">
        <w:rPr>
          <w:rFonts w:cs="Arial"/>
          <w:b/>
          <w:bCs/>
          <w:kern w:val="28"/>
          <w:sz w:val="32"/>
          <w:szCs w:val="32"/>
        </w:rPr>
        <w:t xml:space="preserve">от 18 июля </w:t>
      </w:r>
      <w:r w:rsidR="007C5BBA" w:rsidRPr="00391CC3">
        <w:rPr>
          <w:rFonts w:cs="Arial"/>
          <w:b/>
          <w:bCs/>
          <w:kern w:val="28"/>
          <w:sz w:val="32"/>
          <w:szCs w:val="32"/>
        </w:rPr>
        <w:t xml:space="preserve">2018 № </w:t>
      </w:r>
      <w:r w:rsidRPr="00391CC3">
        <w:rPr>
          <w:rFonts w:cs="Arial"/>
          <w:b/>
          <w:bCs/>
          <w:kern w:val="28"/>
          <w:sz w:val="32"/>
          <w:szCs w:val="32"/>
        </w:rPr>
        <w:t>18</w:t>
      </w:r>
    </w:p>
    <w:p w:rsidR="0096228D" w:rsidRPr="00391CC3" w:rsidRDefault="0096228D" w:rsidP="00391CC3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96228D" w:rsidRDefault="0096228D" w:rsidP="0096228D">
      <w:pPr>
        <w:rPr>
          <w:sz w:val="28"/>
          <w:szCs w:val="28"/>
        </w:rPr>
      </w:pPr>
    </w:p>
    <w:p w:rsidR="0096228D" w:rsidRPr="00391CC3" w:rsidRDefault="0096228D" w:rsidP="0096228D">
      <w:pPr>
        <w:jc w:val="center"/>
        <w:rPr>
          <w:b/>
          <w:bCs/>
        </w:rPr>
      </w:pPr>
      <w:r w:rsidRPr="00391CC3">
        <w:rPr>
          <w:b/>
          <w:bCs/>
        </w:rPr>
        <w:t>ПОРЯДОК</w:t>
      </w:r>
    </w:p>
    <w:p w:rsidR="0096228D" w:rsidRPr="00391CC3" w:rsidRDefault="0096228D" w:rsidP="0096228D">
      <w:pPr>
        <w:jc w:val="center"/>
        <w:rPr>
          <w:b/>
          <w:bCs/>
        </w:rPr>
      </w:pPr>
      <w:r w:rsidRPr="00391CC3">
        <w:rPr>
          <w:b/>
          <w:bCs/>
        </w:rPr>
        <w:lastRenderedPageBreak/>
        <w:t>проведения оценки технического состояния автомобильных дорог местного значения, расположенных на территории</w:t>
      </w:r>
    </w:p>
    <w:p w:rsidR="0096228D" w:rsidRPr="00391CC3" w:rsidRDefault="0096228D" w:rsidP="0096228D">
      <w:pPr>
        <w:jc w:val="center"/>
        <w:rPr>
          <w:b/>
        </w:rPr>
      </w:pPr>
      <w:r w:rsidRPr="00391CC3">
        <w:rPr>
          <w:b/>
          <w:bCs/>
        </w:rPr>
        <w:t xml:space="preserve"> сельс</w:t>
      </w:r>
      <w:r w:rsidR="00F650E4" w:rsidRPr="00391CC3">
        <w:rPr>
          <w:b/>
          <w:bCs/>
        </w:rPr>
        <w:t>кого поселения «</w:t>
      </w:r>
      <w:r w:rsidR="00F049F3" w:rsidRPr="00391CC3">
        <w:rPr>
          <w:b/>
          <w:bCs/>
        </w:rPr>
        <w:t>Село Мокрое</w:t>
      </w:r>
      <w:r w:rsidR="007C5BBA" w:rsidRPr="00391CC3">
        <w:rPr>
          <w:b/>
          <w:bCs/>
        </w:rPr>
        <w:t>»</w:t>
      </w:r>
    </w:p>
    <w:p w:rsidR="0096228D" w:rsidRPr="00391CC3" w:rsidRDefault="0096228D" w:rsidP="0096228D"/>
    <w:p w:rsidR="0096228D" w:rsidRPr="00391CC3" w:rsidRDefault="0096228D" w:rsidP="0096228D">
      <w:pPr>
        <w:ind w:firstLine="709"/>
        <w:rPr>
          <w:bCs/>
        </w:rPr>
      </w:pPr>
      <w:r w:rsidRPr="00391CC3">
        <w:t xml:space="preserve">1. </w:t>
      </w:r>
      <w:r w:rsidRPr="00391CC3">
        <w:rPr>
          <w:bCs/>
        </w:rPr>
        <w:t>Порядок проведения оценки технического состояния автомобильных дорог местного значен</w:t>
      </w:r>
      <w:r w:rsidR="00F650E4" w:rsidRPr="00391CC3">
        <w:rPr>
          <w:bCs/>
        </w:rPr>
        <w:t>ия, расположенных на территории сельского поселения «</w:t>
      </w:r>
      <w:r w:rsidR="00F049F3" w:rsidRPr="00391CC3">
        <w:rPr>
          <w:bCs/>
        </w:rPr>
        <w:t>Село Мокрое</w:t>
      </w:r>
      <w:r w:rsidR="00F650E4" w:rsidRPr="00391CC3">
        <w:rPr>
          <w:bCs/>
        </w:rPr>
        <w:t xml:space="preserve">» </w:t>
      </w:r>
      <w:r w:rsidRPr="00391CC3">
        <w:t>(далее – Порядок) определяет состав и последовательность действий при установлении соответствия транспортно-эксплуатационных характеристик автомобильных дорог общего пользования местного значения, расположенных на территории</w:t>
      </w:r>
      <w:r w:rsidRPr="00391CC3">
        <w:rPr>
          <w:bCs/>
        </w:rPr>
        <w:t xml:space="preserve"> сельского поселения </w:t>
      </w:r>
      <w:r w:rsidR="00F650E4" w:rsidRPr="00391CC3">
        <w:rPr>
          <w:bCs/>
        </w:rPr>
        <w:t>«</w:t>
      </w:r>
      <w:r w:rsidR="00F049F3" w:rsidRPr="00391CC3">
        <w:rPr>
          <w:bCs/>
        </w:rPr>
        <w:t>Село Мокрое</w:t>
      </w:r>
      <w:r w:rsidR="00F650E4" w:rsidRPr="00391CC3">
        <w:rPr>
          <w:bCs/>
        </w:rPr>
        <w:t>»</w:t>
      </w:r>
      <w:r w:rsidRPr="00391CC3">
        <w:rPr>
          <w:bCs/>
        </w:rPr>
        <w:t xml:space="preserve"> (далее – автомобильные дороги), </w:t>
      </w:r>
      <w:r w:rsidRPr="00391CC3">
        <w:t>требованиям технических регламентов, а такжепериодичность указанных действий с целью выработки предложений по устранению недостатков в состоянии и содержании данных объектов.</w:t>
      </w:r>
    </w:p>
    <w:p w:rsidR="0096228D" w:rsidRPr="00391CC3" w:rsidRDefault="0096228D" w:rsidP="0096228D">
      <w:pPr>
        <w:ind w:firstLine="709"/>
        <w:rPr>
          <w:bCs/>
        </w:rPr>
      </w:pPr>
      <w:bookmarkStart w:id="1" w:name="sub_1002"/>
      <w:r w:rsidRPr="00391CC3">
        <w:t xml:space="preserve">2. Оценка технического состояния автомобильных дорог </w:t>
      </w:r>
      <w:bookmarkEnd w:id="1"/>
      <w:r w:rsidRPr="00391CC3">
        <w:rPr>
          <w:bCs/>
        </w:rPr>
        <w:t>проводится Комиссией по оценке технического состояния автомобильных дорог местного значен</w:t>
      </w:r>
      <w:r w:rsidR="00F650E4" w:rsidRPr="00391CC3">
        <w:rPr>
          <w:bCs/>
        </w:rPr>
        <w:t xml:space="preserve">ия, расположенных на территории </w:t>
      </w:r>
      <w:r w:rsidRPr="00391CC3">
        <w:rPr>
          <w:bCs/>
        </w:rPr>
        <w:t>сельс</w:t>
      </w:r>
      <w:r w:rsidR="00F650E4" w:rsidRPr="00391CC3">
        <w:rPr>
          <w:bCs/>
        </w:rPr>
        <w:t>кого поселения «</w:t>
      </w:r>
      <w:r w:rsidR="00F049F3" w:rsidRPr="00391CC3">
        <w:rPr>
          <w:bCs/>
        </w:rPr>
        <w:t>Село Мокрое</w:t>
      </w:r>
      <w:r w:rsidR="00F650E4" w:rsidRPr="00391CC3">
        <w:rPr>
          <w:bCs/>
        </w:rPr>
        <w:t>»</w:t>
      </w:r>
      <w:r w:rsidRPr="00391CC3">
        <w:rPr>
          <w:bCs/>
        </w:rPr>
        <w:t xml:space="preserve"> (далее – Комиссия). Для проведения работ по оценке технического состояния автомобильных дорог могут привлекаться специализированные организации.</w:t>
      </w:r>
    </w:p>
    <w:p w:rsidR="0096228D" w:rsidRPr="00391CC3" w:rsidRDefault="0096228D" w:rsidP="0096228D">
      <w:pPr>
        <w:ind w:firstLine="709"/>
        <w:rPr>
          <w:bCs/>
        </w:rPr>
      </w:pPr>
      <w:r w:rsidRPr="00391CC3">
        <w:rPr>
          <w:bCs/>
        </w:rPr>
        <w:t>3. Комиссия действует на непостоянной основе и создается не позднее тридцати дней до проведения оценки технического состояния автомобильных дорог.</w:t>
      </w:r>
    </w:p>
    <w:p w:rsidR="0096228D" w:rsidRPr="00391CC3" w:rsidRDefault="0096228D" w:rsidP="0096228D">
      <w:pPr>
        <w:ind w:firstLine="709"/>
      </w:pPr>
      <w:r w:rsidRPr="00391CC3">
        <w:rPr>
          <w:bCs/>
        </w:rPr>
        <w:t>4. Создание Комиссии и утверждение его состава осуществляется на основании поста</w:t>
      </w:r>
      <w:r w:rsidR="00F650E4" w:rsidRPr="00391CC3">
        <w:rPr>
          <w:bCs/>
        </w:rPr>
        <w:t xml:space="preserve">новления администрации </w:t>
      </w:r>
      <w:r w:rsidRPr="00391CC3">
        <w:rPr>
          <w:bCs/>
        </w:rPr>
        <w:t xml:space="preserve"> сельс</w:t>
      </w:r>
      <w:r w:rsidR="00F650E4" w:rsidRPr="00391CC3">
        <w:rPr>
          <w:bCs/>
        </w:rPr>
        <w:t>кого поселения «</w:t>
      </w:r>
      <w:r w:rsidR="00F049F3" w:rsidRPr="00391CC3">
        <w:rPr>
          <w:bCs/>
        </w:rPr>
        <w:t>Село Мокрое</w:t>
      </w:r>
      <w:r w:rsidR="00F650E4" w:rsidRPr="00391CC3">
        <w:rPr>
          <w:bCs/>
        </w:rPr>
        <w:t>»</w:t>
      </w:r>
    </w:p>
    <w:p w:rsidR="0096228D" w:rsidRPr="00391CC3" w:rsidRDefault="0096228D" w:rsidP="0096228D">
      <w:pPr>
        <w:ind w:firstLine="709"/>
      </w:pPr>
      <w:r w:rsidRPr="00391CC3">
        <w:t>5. Комиссия в своей деятельности руководствуется федеральными и краевыми законами, муниципальны</w:t>
      </w:r>
      <w:r w:rsidR="00F650E4" w:rsidRPr="00391CC3">
        <w:t xml:space="preserve">ми правовыми актами </w:t>
      </w:r>
      <w:r w:rsidRPr="00391CC3">
        <w:t xml:space="preserve"> сельского поселения и настоящим Порядком.</w:t>
      </w:r>
    </w:p>
    <w:p w:rsidR="0096228D" w:rsidRPr="00391CC3" w:rsidRDefault="0096228D" w:rsidP="0096228D">
      <w:pPr>
        <w:ind w:firstLine="709"/>
      </w:pPr>
      <w:r w:rsidRPr="00391CC3">
        <w:t xml:space="preserve">6. </w:t>
      </w:r>
      <w:bookmarkStart w:id="2" w:name="sub_1004"/>
      <w:r w:rsidRPr="00391CC3">
        <w:t>Оценка технического состояния автомобильных дорог проводится не реже одного раза в год.</w:t>
      </w:r>
    </w:p>
    <w:bookmarkEnd w:id="2"/>
    <w:p w:rsidR="0096228D" w:rsidRPr="00391CC3" w:rsidRDefault="0096228D" w:rsidP="0096228D">
      <w:pPr>
        <w:ind w:firstLine="709"/>
        <w:rPr>
          <w:bCs/>
        </w:rPr>
      </w:pPr>
      <w:r w:rsidRPr="00391CC3">
        <w:t xml:space="preserve">7. </w:t>
      </w:r>
      <w:bookmarkStart w:id="3" w:name="sub_1005"/>
      <w:r w:rsidRPr="00391CC3">
        <w:t>Виды диагностики автомобильных дорог приведены в приложении к Порядку</w:t>
      </w:r>
      <w:bookmarkEnd w:id="3"/>
      <w:r w:rsidRPr="00391CC3">
        <w:rPr>
          <w:bCs/>
        </w:rPr>
        <w:t xml:space="preserve">проведения оценки технического состояния автомобильных дорог, утвержденном </w:t>
      </w:r>
      <w:r w:rsidRPr="00391CC3">
        <w:t>приказом</w:t>
      </w:r>
      <w:r w:rsidRPr="00391CC3">
        <w:rPr>
          <w:bCs/>
        </w:rPr>
        <w:t xml:space="preserve"> Министерства транспорта Российской Федерации от 27.08.2009 г. № 150.</w:t>
      </w:r>
      <w:bookmarkStart w:id="4" w:name="sub_1006"/>
    </w:p>
    <w:p w:rsidR="0096228D" w:rsidRPr="00391CC3" w:rsidRDefault="0096228D" w:rsidP="0096228D">
      <w:pPr>
        <w:ind w:firstLine="709"/>
      </w:pPr>
      <w:r w:rsidRPr="00391CC3">
        <w:t>8. В процессе диагностики автомобильных дорог определяются:</w:t>
      </w:r>
      <w:bookmarkStart w:id="5" w:name="sub_10061"/>
      <w:bookmarkEnd w:id="4"/>
    </w:p>
    <w:p w:rsidR="0096228D" w:rsidRPr="00391CC3" w:rsidRDefault="0096228D" w:rsidP="0096228D">
      <w:pPr>
        <w:ind w:firstLine="709"/>
      </w:pPr>
      <w:r w:rsidRPr="00391CC3"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  <w:bookmarkEnd w:id="5"/>
    </w:p>
    <w:p w:rsidR="0096228D" w:rsidRPr="00391CC3" w:rsidRDefault="0096228D" w:rsidP="0096228D">
      <w:pPr>
        <w:ind w:firstLine="709"/>
      </w:pPr>
      <w:r w:rsidRPr="00391CC3">
        <w:t>ширина проезжей части и земляного полотна;</w:t>
      </w:r>
    </w:p>
    <w:p w:rsidR="0096228D" w:rsidRPr="00391CC3" w:rsidRDefault="0096228D" w:rsidP="0096228D">
      <w:pPr>
        <w:ind w:firstLine="709"/>
      </w:pPr>
      <w:r w:rsidRPr="00391CC3">
        <w:t>габарит приближения;</w:t>
      </w:r>
    </w:p>
    <w:p w:rsidR="0096228D" w:rsidRPr="00391CC3" w:rsidRDefault="0096228D" w:rsidP="0096228D">
      <w:pPr>
        <w:ind w:firstLine="709"/>
      </w:pPr>
      <w:r w:rsidRPr="00391CC3">
        <w:t>длины прямых, число углов поворотов в плане трассы и величины их радиусов;</w:t>
      </w:r>
    </w:p>
    <w:p w:rsidR="0096228D" w:rsidRPr="00391CC3" w:rsidRDefault="0096228D" w:rsidP="0096228D">
      <w:pPr>
        <w:ind w:firstLine="709"/>
      </w:pPr>
      <w:r w:rsidRPr="00391CC3">
        <w:t>протяженность подъемов и спусков;</w:t>
      </w:r>
    </w:p>
    <w:p w:rsidR="0096228D" w:rsidRPr="00391CC3" w:rsidRDefault="0096228D" w:rsidP="0096228D">
      <w:pPr>
        <w:ind w:firstLine="709"/>
      </w:pPr>
      <w:r w:rsidRPr="00391CC3">
        <w:t>продольный и поперечный уклоны;</w:t>
      </w:r>
    </w:p>
    <w:p w:rsidR="0096228D" w:rsidRPr="00391CC3" w:rsidRDefault="0096228D" w:rsidP="0096228D">
      <w:pPr>
        <w:ind w:firstLine="709"/>
      </w:pPr>
      <w:r w:rsidRPr="00391CC3">
        <w:t>высота насыпи и глубина выемки;</w:t>
      </w:r>
    </w:p>
    <w:p w:rsidR="0096228D" w:rsidRPr="00391CC3" w:rsidRDefault="0096228D" w:rsidP="0096228D">
      <w:pPr>
        <w:ind w:firstLine="709"/>
      </w:pPr>
      <w:r w:rsidRPr="00391CC3">
        <w:t>габариты искусственных дорожных сооружений;</w:t>
      </w:r>
    </w:p>
    <w:p w:rsidR="0096228D" w:rsidRPr="00391CC3" w:rsidRDefault="0096228D" w:rsidP="0096228D">
      <w:pPr>
        <w:ind w:firstLine="709"/>
      </w:pPr>
      <w:r w:rsidRPr="00391CC3">
        <w:t>наличие элементов водоотвода;</w:t>
      </w:r>
    </w:p>
    <w:p w:rsidR="0096228D" w:rsidRPr="00391CC3" w:rsidRDefault="0096228D" w:rsidP="0096228D">
      <w:pPr>
        <w:ind w:firstLine="709"/>
      </w:pPr>
      <w:r w:rsidRPr="00391CC3">
        <w:t>наличие элементов обустройства дороги и технических средств организации дорожного движения;</w:t>
      </w:r>
      <w:bookmarkStart w:id="6" w:name="sub_10062"/>
    </w:p>
    <w:p w:rsidR="0096228D" w:rsidRPr="00391CC3" w:rsidRDefault="0096228D" w:rsidP="0096228D">
      <w:pPr>
        <w:ind w:firstLine="709"/>
      </w:pPr>
      <w:r w:rsidRPr="00391CC3">
        <w:t xml:space="preserve"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</w:t>
      </w:r>
      <w:r w:rsidRPr="00391CC3">
        <w:lastRenderedPageBreak/>
        <w:t>движения, изменяющихся в процессе эксплуатации автомобильной дороги (эксплуатационное состояние автомобильной дороги):</w:t>
      </w:r>
      <w:bookmarkEnd w:id="6"/>
    </w:p>
    <w:p w:rsidR="0096228D" w:rsidRPr="00391CC3" w:rsidRDefault="0096228D" w:rsidP="0096228D">
      <w:pPr>
        <w:ind w:firstLine="709"/>
      </w:pPr>
      <w:r w:rsidRPr="00391CC3">
        <w:t>продольная ровность и колейность дорожного покрытия;</w:t>
      </w:r>
    </w:p>
    <w:p w:rsidR="0096228D" w:rsidRPr="00391CC3" w:rsidRDefault="0096228D" w:rsidP="0096228D">
      <w:pPr>
        <w:ind w:firstLine="709"/>
      </w:pPr>
      <w:r w:rsidRPr="00391CC3">
        <w:t>сцепные свойства дорожного покрытия и состояние обочин;</w:t>
      </w:r>
    </w:p>
    <w:p w:rsidR="0096228D" w:rsidRPr="00391CC3" w:rsidRDefault="0096228D" w:rsidP="0096228D">
      <w:pPr>
        <w:ind w:firstLine="709"/>
      </w:pPr>
      <w:r w:rsidRPr="00391CC3">
        <w:t>прочность дорожной одежды;</w:t>
      </w:r>
    </w:p>
    <w:p w:rsidR="0096228D" w:rsidRPr="00391CC3" w:rsidRDefault="0096228D" w:rsidP="0096228D">
      <w:pPr>
        <w:ind w:firstLine="709"/>
      </w:pPr>
      <w:r w:rsidRPr="00391CC3">
        <w:t>грузоподъемность искусственных дорожных сооружений;</w:t>
      </w:r>
    </w:p>
    <w:p w:rsidR="0096228D" w:rsidRPr="00391CC3" w:rsidRDefault="0096228D" w:rsidP="0096228D">
      <w:pPr>
        <w:ind w:firstLine="709"/>
      </w:pPr>
      <w:r w:rsidRPr="00391CC3"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  <w:bookmarkStart w:id="7" w:name="sub_10063"/>
    </w:p>
    <w:p w:rsidR="0096228D" w:rsidRPr="00391CC3" w:rsidRDefault="0096228D" w:rsidP="0096228D">
      <w:pPr>
        <w:ind w:firstLine="709"/>
      </w:pPr>
      <w:r w:rsidRPr="00391CC3"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  <w:bookmarkEnd w:id="7"/>
    </w:p>
    <w:p w:rsidR="0096228D" w:rsidRPr="00391CC3" w:rsidRDefault="0096228D" w:rsidP="0096228D">
      <w:pPr>
        <w:ind w:firstLine="709"/>
      </w:pPr>
      <w:r w:rsidRPr="00391CC3">
        <w:t>средняя скорость движения транспортного потока;</w:t>
      </w:r>
    </w:p>
    <w:p w:rsidR="0096228D" w:rsidRPr="00391CC3" w:rsidRDefault="0096228D" w:rsidP="0096228D">
      <w:pPr>
        <w:ind w:firstLine="709"/>
      </w:pPr>
      <w:r w:rsidRPr="00391CC3">
        <w:t>безопасность и удобство движения транспортного потока;</w:t>
      </w:r>
    </w:p>
    <w:p w:rsidR="0096228D" w:rsidRPr="00391CC3" w:rsidRDefault="0096228D" w:rsidP="0096228D">
      <w:pPr>
        <w:ind w:firstLine="709"/>
      </w:pPr>
      <w:r w:rsidRPr="00391CC3">
        <w:t>пропускная способность и уровень загрузки автомобильной дороги движением;</w:t>
      </w:r>
    </w:p>
    <w:p w:rsidR="0096228D" w:rsidRPr="00391CC3" w:rsidRDefault="0096228D" w:rsidP="0096228D">
      <w:pPr>
        <w:ind w:firstLine="709"/>
      </w:pPr>
      <w:r w:rsidRPr="00391CC3">
        <w:t>среднегодовая суточная интенсивность движения и состав транспортного потока;</w:t>
      </w:r>
    </w:p>
    <w:p w:rsidR="0096228D" w:rsidRPr="00391CC3" w:rsidRDefault="0096228D" w:rsidP="0096228D">
      <w:pPr>
        <w:ind w:firstLine="709"/>
      </w:pPr>
      <w:r w:rsidRPr="00391CC3">
        <w:t>способность дороги пропускать транспортные средства с допустимыми для движения осевыми нагрузками, общей массой и габаритами;</w:t>
      </w:r>
    </w:p>
    <w:p w:rsidR="0096228D" w:rsidRPr="00391CC3" w:rsidRDefault="0096228D" w:rsidP="0096228D">
      <w:pPr>
        <w:ind w:firstLine="709"/>
      </w:pPr>
      <w:r w:rsidRPr="00391CC3">
        <w:t>степень воздействия дороги на окружающую среду.</w:t>
      </w:r>
      <w:bookmarkStart w:id="8" w:name="sub_1007"/>
    </w:p>
    <w:bookmarkEnd w:id="8"/>
    <w:p w:rsidR="0096228D" w:rsidRPr="00391CC3" w:rsidRDefault="0096228D" w:rsidP="0096228D">
      <w:pPr>
        <w:ind w:firstLine="709"/>
      </w:pPr>
      <w:r w:rsidRPr="00391CC3">
        <w:t>9. Результаты оценки технического состояния автомобильной дороги оформляются соответствующим актом по форме согласно Приложению к настоящему Порядку.</w:t>
      </w:r>
    </w:p>
    <w:p w:rsidR="0096228D" w:rsidRPr="00391CC3" w:rsidRDefault="0096228D" w:rsidP="0096228D">
      <w:pPr>
        <w:ind w:firstLine="709"/>
      </w:pPr>
      <w:r w:rsidRPr="00391CC3">
        <w:t>10. По результатам оценки технического состояния автомобильной дороги:</w:t>
      </w:r>
      <w:bookmarkStart w:id="9" w:name="sub_10071"/>
    </w:p>
    <w:p w:rsidR="0096228D" w:rsidRPr="00391CC3" w:rsidRDefault="0096228D" w:rsidP="0096228D">
      <w:pPr>
        <w:ind w:firstLine="709"/>
      </w:pPr>
      <w:r w:rsidRPr="00391CC3">
        <w:t>1) устанавливается степень соответствия транспортно-эксплуатационных характеристик автомобильной дороги требованиям технических регламентов;</w:t>
      </w:r>
      <w:bookmarkStart w:id="10" w:name="sub_10072"/>
      <w:bookmarkEnd w:id="9"/>
    </w:p>
    <w:p w:rsidR="0096228D" w:rsidRPr="00391CC3" w:rsidRDefault="0096228D" w:rsidP="0096228D">
      <w:pPr>
        <w:ind w:firstLine="709"/>
      </w:pPr>
      <w:r w:rsidRPr="00391CC3">
        <w:t>2) обосновывается возможность движения транспортного средства, осуществляющего перевозки тяжеловесных и (или) крупногабаритных грузов по автомобильным дорогам, на основании данных диагностики путем проведения специальных расчетов.</w:t>
      </w:r>
      <w:bookmarkEnd w:id="10"/>
    </w:p>
    <w:p w:rsidR="0096228D" w:rsidRPr="00391CC3" w:rsidRDefault="0096228D" w:rsidP="0096228D">
      <w:pPr>
        <w:ind w:firstLine="709"/>
      </w:pPr>
      <w:r w:rsidRPr="00391CC3">
        <w:t>11. В случае выявления недостатков в состоянии и содержании автомобильных дорог в акте оценки технического состояния автомобильной дороги (далее – акт) отражаются предложения Комиссии по проведению необходимых мероприятий, направленных на улучшение условий движения и предупреждение дорожно-транспортных происшествий на автомобильной дороге.</w:t>
      </w:r>
    </w:p>
    <w:p w:rsidR="0096228D" w:rsidRPr="00391CC3" w:rsidRDefault="0096228D" w:rsidP="0096228D">
      <w:pPr>
        <w:ind w:firstLine="709"/>
      </w:pPr>
      <w:r w:rsidRPr="00391CC3">
        <w:t>12. Акт подписывается председателем Комиссии, если за него проголосовало не менее двух третей от числа членов Комиссии.</w:t>
      </w:r>
    </w:p>
    <w:p w:rsidR="0096228D" w:rsidRPr="00391CC3" w:rsidRDefault="0096228D" w:rsidP="0096228D">
      <w:pPr>
        <w:ind w:firstLine="709"/>
      </w:pPr>
      <w:r w:rsidRPr="00391CC3">
        <w:t>13. Акты передаю</w:t>
      </w:r>
      <w:r w:rsidR="00F650E4" w:rsidRPr="00391CC3">
        <w:t>тся в администрацию сельского поселения «</w:t>
      </w:r>
      <w:r w:rsidR="00F049F3" w:rsidRPr="00391CC3">
        <w:t>Село Мокрое</w:t>
      </w:r>
      <w:r w:rsidR="00F650E4" w:rsidRPr="00391CC3">
        <w:t>»</w:t>
      </w:r>
      <w:r w:rsidRPr="00391CC3">
        <w:t xml:space="preserve"> для принятия мер по устранению выявленных недостатков.</w:t>
      </w:r>
    </w:p>
    <w:p w:rsidR="0096228D" w:rsidRPr="00391CC3" w:rsidRDefault="0096228D" w:rsidP="0096228D"/>
    <w:p w:rsidR="0096228D" w:rsidRPr="00391CC3" w:rsidRDefault="0096228D" w:rsidP="0096228D"/>
    <w:p w:rsidR="0096228D" w:rsidRPr="00391CC3" w:rsidRDefault="00F650E4" w:rsidP="0096228D">
      <w:r w:rsidRPr="00391CC3">
        <w:t xml:space="preserve">Глава </w:t>
      </w:r>
      <w:r w:rsidR="0096228D" w:rsidRPr="00391CC3">
        <w:t xml:space="preserve"> администрации</w:t>
      </w:r>
    </w:p>
    <w:p w:rsidR="0096228D" w:rsidRPr="00391CC3" w:rsidRDefault="0096228D" w:rsidP="0096228D">
      <w:r w:rsidRPr="00391CC3">
        <w:t xml:space="preserve"> сельского поселения</w:t>
      </w:r>
    </w:p>
    <w:p w:rsidR="0096228D" w:rsidRPr="00391CC3" w:rsidRDefault="00F650E4" w:rsidP="0096228D">
      <w:r w:rsidRPr="00391CC3">
        <w:t>«</w:t>
      </w:r>
      <w:r w:rsidR="00F049F3" w:rsidRPr="00391CC3">
        <w:t xml:space="preserve">Село Мокрое </w:t>
      </w:r>
      <w:r w:rsidRPr="00391CC3">
        <w:t xml:space="preserve">»       </w:t>
      </w:r>
      <w:r w:rsidR="00F049F3" w:rsidRPr="00391CC3">
        <w:t xml:space="preserve">                                                 </w:t>
      </w:r>
      <w:r w:rsidRPr="00391CC3">
        <w:t xml:space="preserve"> </w:t>
      </w:r>
      <w:r w:rsidR="00F049F3" w:rsidRPr="00391CC3">
        <w:t>С.В. Коваленко</w:t>
      </w:r>
    </w:p>
    <w:p w:rsidR="0096228D" w:rsidRPr="00391CC3" w:rsidRDefault="0096228D" w:rsidP="0096228D"/>
    <w:p w:rsidR="00E41A40" w:rsidRDefault="00E41A40" w:rsidP="00391CC3">
      <w:pPr>
        <w:ind w:firstLine="0"/>
        <w:rPr>
          <w:sz w:val="28"/>
          <w:szCs w:val="28"/>
        </w:rPr>
      </w:pPr>
    </w:p>
    <w:p w:rsidR="00E41A40" w:rsidRDefault="00E41A40" w:rsidP="0096228D">
      <w:pPr>
        <w:rPr>
          <w:sz w:val="28"/>
          <w:szCs w:val="28"/>
        </w:rPr>
      </w:pPr>
    </w:p>
    <w:p w:rsidR="0096228D" w:rsidRDefault="0096228D" w:rsidP="0096228D">
      <w:pPr>
        <w:rPr>
          <w:sz w:val="28"/>
          <w:szCs w:val="28"/>
        </w:rPr>
      </w:pPr>
    </w:p>
    <w:p w:rsidR="0096228D" w:rsidRPr="00391CC3" w:rsidRDefault="0096228D" w:rsidP="00391CC3">
      <w:pPr>
        <w:widowControl w:val="0"/>
        <w:ind w:left="4956"/>
        <w:jc w:val="right"/>
        <w:rPr>
          <w:rFonts w:cs="Arial"/>
          <w:b/>
          <w:bCs/>
          <w:kern w:val="28"/>
          <w:sz w:val="32"/>
          <w:szCs w:val="32"/>
        </w:rPr>
      </w:pPr>
      <w:r w:rsidRPr="00391CC3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</w:p>
    <w:p w:rsidR="0096228D" w:rsidRPr="00391CC3" w:rsidRDefault="0096228D" w:rsidP="00391CC3">
      <w:pPr>
        <w:widowControl w:val="0"/>
        <w:ind w:left="4956"/>
        <w:jc w:val="right"/>
        <w:rPr>
          <w:rFonts w:cs="Arial"/>
          <w:b/>
          <w:bCs/>
          <w:kern w:val="28"/>
          <w:sz w:val="32"/>
          <w:szCs w:val="32"/>
        </w:rPr>
      </w:pPr>
      <w:r w:rsidRPr="00391CC3">
        <w:rPr>
          <w:rFonts w:cs="Arial"/>
          <w:b/>
          <w:bCs/>
          <w:kern w:val="28"/>
          <w:sz w:val="32"/>
          <w:szCs w:val="32"/>
        </w:rPr>
        <w:t>к Порядку проведения оценки технического состояния автомобильных дорог местного значения, располож</w:t>
      </w:r>
      <w:r w:rsidR="00F650E4" w:rsidRPr="00391CC3">
        <w:rPr>
          <w:rFonts w:cs="Arial"/>
          <w:b/>
          <w:bCs/>
          <w:kern w:val="28"/>
          <w:sz w:val="32"/>
          <w:szCs w:val="32"/>
        </w:rPr>
        <w:t>енных на территории сельского поселения «</w:t>
      </w:r>
      <w:r w:rsidR="00F049F3" w:rsidRPr="00391CC3">
        <w:rPr>
          <w:rFonts w:cs="Arial"/>
          <w:b/>
          <w:bCs/>
          <w:kern w:val="28"/>
          <w:sz w:val="32"/>
          <w:szCs w:val="32"/>
        </w:rPr>
        <w:t>Село Мокрое</w:t>
      </w:r>
      <w:r w:rsidR="00F650E4" w:rsidRPr="00391CC3">
        <w:rPr>
          <w:rFonts w:cs="Arial"/>
          <w:b/>
          <w:bCs/>
          <w:kern w:val="28"/>
          <w:sz w:val="32"/>
          <w:szCs w:val="32"/>
        </w:rPr>
        <w:t>»</w:t>
      </w:r>
    </w:p>
    <w:p w:rsidR="0096228D" w:rsidRPr="00391CC3" w:rsidRDefault="0096228D" w:rsidP="00391CC3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96228D" w:rsidRDefault="0096228D" w:rsidP="0096228D">
      <w:pPr>
        <w:rPr>
          <w:sz w:val="28"/>
          <w:szCs w:val="28"/>
        </w:rPr>
      </w:pPr>
    </w:p>
    <w:p w:rsidR="0096228D" w:rsidRPr="00391CC3" w:rsidRDefault="0096228D" w:rsidP="0096228D">
      <w:pPr>
        <w:jc w:val="center"/>
        <w:rPr>
          <w:b/>
        </w:rPr>
      </w:pPr>
      <w:r w:rsidRPr="00391CC3">
        <w:rPr>
          <w:b/>
        </w:rPr>
        <w:t>АКТ</w:t>
      </w:r>
    </w:p>
    <w:p w:rsidR="0096228D" w:rsidRPr="00391CC3" w:rsidRDefault="0096228D" w:rsidP="0096228D">
      <w:pPr>
        <w:jc w:val="center"/>
        <w:rPr>
          <w:b/>
        </w:rPr>
      </w:pPr>
      <w:r w:rsidRPr="00391CC3">
        <w:rPr>
          <w:b/>
        </w:rPr>
        <w:t>оценки технического состояния автомобильной дороги,</w:t>
      </w:r>
    </w:p>
    <w:p w:rsidR="0096228D" w:rsidRPr="00391CC3" w:rsidRDefault="0096228D" w:rsidP="0096228D">
      <w:pPr>
        <w:jc w:val="center"/>
        <w:rPr>
          <w:b/>
        </w:rPr>
      </w:pPr>
      <w:r w:rsidRPr="00391CC3">
        <w:rPr>
          <w:b/>
        </w:rPr>
        <w:t>располож</w:t>
      </w:r>
      <w:r w:rsidR="00F650E4" w:rsidRPr="00391CC3">
        <w:rPr>
          <w:b/>
        </w:rPr>
        <w:t xml:space="preserve">енной на </w:t>
      </w:r>
      <w:r w:rsidR="005C4173" w:rsidRPr="00391CC3">
        <w:rPr>
          <w:b/>
        </w:rPr>
        <w:t>территории сельского</w:t>
      </w:r>
      <w:r w:rsidR="00F650E4" w:rsidRPr="00391CC3">
        <w:rPr>
          <w:b/>
        </w:rPr>
        <w:t xml:space="preserve"> поселения</w:t>
      </w:r>
      <w:r w:rsidR="005C4173" w:rsidRPr="00391CC3">
        <w:rPr>
          <w:b/>
        </w:rPr>
        <w:t xml:space="preserve"> «</w:t>
      </w:r>
      <w:r w:rsidR="00F049F3" w:rsidRPr="00391CC3">
        <w:rPr>
          <w:b/>
        </w:rPr>
        <w:t>Село Мокрое</w:t>
      </w:r>
      <w:r w:rsidR="005C4173" w:rsidRPr="00391CC3">
        <w:rPr>
          <w:b/>
        </w:rPr>
        <w:t>»</w:t>
      </w:r>
    </w:p>
    <w:p w:rsidR="0096228D" w:rsidRPr="00391CC3" w:rsidRDefault="0096228D" w:rsidP="0096228D"/>
    <w:p w:rsidR="0096228D" w:rsidRPr="00391CC3" w:rsidRDefault="0096228D" w:rsidP="0096228D">
      <w:pPr>
        <w:ind w:firstLine="709"/>
      </w:pPr>
      <w:r w:rsidRPr="00391CC3">
        <w:rPr>
          <w:bCs/>
        </w:rPr>
        <w:t>Комиссия по оценке технического состояния автомобильных дорог местного значения, располож</w:t>
      </w:r>
      <w:r w:rsidR="005C4173" w:rsidRPr="00391CC3">
        <w:rPr>
          <w:bCs/>
        </w:rPr>
        <w:t>енных на территории сельского поселения «</w:t>
      </w:r>
      <w:r w:rsidR="00F049F3" w:rsidRPr="00391CC3">
        <w:rPr>
          <w:bCs/>
        </w:rPr>
        <w:t>Село Мокрое</w:t>
      </w:r>
      <w:r w:rsidR="005C4173" w:rsidRPr="00391CC3">
        <w:rPr>
          <w:bCs/>
        </w:rPr>
        <w:t>»</w:t>
      </w:r>
      <w:r w:rsidRPr="00391CC3">
        <w:rPr>
          <w:bCs/>
        </w:rPr>
        <w:t>,</w:t>
      </w:r>
      <w:r w:rsidRPr="00391CC3">
        <w:t xml:space="preserve"> в составе:</w:t>
      </w:r>
    </w:p>
    <w:p w:rsidR="0096228D" w:rsidRPr="00391CC3" w:rsidRDefault="0096228D" w:rsidP="0096228D">
      <w:r w:rsidRPr="00391CC3">
        <w:t>председателя комиссии: _____________________________________________</w:t>
      </w:r>
    </w:p>
    <w:p w:rsidR="0096228D" w:rsidRPr="00391CC3" w:rsidRDefault="0096228D" w:rsidP="0096228D">
      <w:r w:rsidRPr="00391CC3">
        <w:t>членов комиссии: __________________________________________________,</w:t>
      </w:r>
    </w:p>
    <w:p w:rsidR="0096228D" w:rsidRPr="00391CC3" w:rsidRDefault="0096228D" w:rsidP="0096228D">
      <w:r w:rsidRPr="00391CC3">
        <w:t>__________________________________________________________________,</w:t>
      </w:r>
    </w:p>
    <w:p w:rsidR="0096228D" w:rsidRPr="00391CC3" w:rsidRDefault="0096228D" w:rsidP="0096228D">
      <w:r w:rsidRPr="00391CC3">
        <w:t>__________________________________________________________________,</w:t>
      </w:r>
    </w:p>
    <w:p w:rsidR="0096228D" w:rsidRPr="00391CC3" w:rsidRDefault="0096228D" w:rsidP="0096228D">
      <w:r w:rsidRPr="00391CC3">
        <w:t>рассмотрев представленную документацию: ____________________________</w:t>
      </w:r>
    </w:p>
    <w:p w:rsidR="0096228D" w:rsidRPr="00391CC3" w:rsidRDefault="0096228D" w:rsidP="0096228D">
      <w:r w:rsidRPr="00391CC3">
        <w:t>_____________________________________________________________________________________________________</w:t>
      </w:r>
      <w:r w:rsidR="00E4437B" w:rsidRPr="00391CC3">
        <w:t>_______________________________</w:t>
      </w:r>
    </w:p>
    <w:p w:rsidR="0096228D" w:rsidRPr="00391CC3" w:rsidRDefault="0096228D" w:rsidP="0096228D">
      <w:r w:rsidRPr="00391CC3">
        <w:t>и проведя обследование объекта ______________________________________</w:t>
      </w:r>
    </w:p>
    <w:p w:rsidR="0096228D" w:rsidRPr="00391CC3" w:rsidRDefault="0096228D" w:rsidP="0096228D">
      <w:r w:rsidRPr="00391CC3">
        <w:t>__________________________________________________________________</w:t>
      </w:r>
    </w:p>
    <w:p w:rsidR="0096228D" w:rsidRPr="00391CC3" w:rsidRDefault="0096228D" w:rsidP="0096228D">
      <w:pPr>
        <w:jc w:val="center"/>
      </w:pPr>
      <w:r w:rsidRPr="00391CC3">
        <w:t>(наименование объекта и его функциональное назначение)</w:t>
      </w:r>
    </w:p>
    <w:p w:rsidR="0096228D" w:rsidRPr="00391CC3" w:rsidRDefault="005C4173" w:rsidP="0096228D">
      <w:r w:rsidRPr="00391CC3">
        <w:t>по адресу: Калужская область, Куйбышевский район, _________________</w:t>
      </w:r>
      <w:r w:rsidR="0096228D" w:rsidRPr="00391CC3">
        <w:t>,</w:t>
      </w:r>
    </w:p>
    <w:p w:rsidR="0096228D" w:rsidRPr="00391CC3" w:rsidRDefault="0096228D" w:rsidP="0096228D">
      <w:r w:rsidRPr="00391CC3">
        <w:t>________________________________________________________________,</w:t>
      </w:r>
    </w:p>
    <w:p w:rsidR="0096228D" w:rsidRPr="00391CC3" w:rsidRDefault="0096228D" w:rsidP="0096228D">
      <w:r w:rsidRPr="00391CC3">
        <w:t>год ввода в эксплуатацию ___________,</w:t>
      </w:r>
    </w:p>
    <w:p w:rsidR="0096228D" w:rsidRPr="00391CC3" w:rsidRDefault="0096228D" w:rsidP="0096228D">
      <w:r w:rsidRPr="00391CC3">
        <w:t>дата последнего ремонта, реконструкции ______________,</w:t>
      </w:r>
    </w:p>
    <w:p w:rsidR="0096228D" w:rsidRPr="00391CC3" w:rsidRDefault="0096228D" w:rsidP="0096228D">
      <w:r w:rsidRPr="00391CC3">
        <w:t>протяженность __________________ м.,</w:t>
      </w:r>
    </w:p>
    <w:p w:rsidR="0096228D" w:rsidRPr="00391CC3" w:rsidRDefault="0096228D" w:rsidP="0096228D">
      <w:r w:rsidRPr="00391CC3">
        <w:t>установила следующее:</w:t>
      </w:r>
    </w:p>
    <w:p w:rsidR="0096228D" w:rsidRPr="00391CC3" w:rsidRDefault="0096228D" w:rsidP="0096228D">
      <w:pPr>
        <w:ind w:firstLine="709"/>
      </w:pPr>
      <w:r w:rsidRPr="00391CC3"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96228D" w:rsidRPr="00391CC3" w:rsidRDefault="0096228D" w:rsidP="0096228D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3"/>
        <w:gridCol w:w="6051"/>
        <w:gridCol w:w="1263"/>
        <w:gridCol w:w="1698"/>
      </w:tblGrid>
      <w:tr w:rsidR="0096228D" w:rsidTr="009622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8D" w:rsidRDefault="0096228D" w:rsidP="00391CC3">
            <w:pPr>
              <w:pStyle w:val="Table0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8D" w:rsidRDefault="0096228D" w:rsidP="00391CC3">
            <w:pPr>
              <w:pStyle w:val="Table0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8D" w:rsidRDefault="0096228D" w:rsidP="00391CC3">
            <w:pPr>
              <w:pStyle w:val="Table0"/>
              <w:rPr>
                <w:lang w:eastAsia="en-US"/>
              </w:rPr>
            </w:pPr>
            <w:r>
              <w:rPr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8D" w:rsidRDefault="0096228D" w:rsidP="00391CC3">
            <w:pPr>
              <w:pStyle w:val="Table0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</w:tr>
      <w:tr w:rsidR="0096228D" w:rsidTr="009622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ширина проезжей части и земляного полотна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пог.м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</w:p>
        </w:tc>
      </w:tr>
      <w:tr w:rsidR="0096228D" w:rsidTr="009622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габарит приближения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пог.м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</w:p>
        </w:tc>
      </w:tr>
      <w:tr w:rsidR="0096228D" w:rsidTr="0096228D">
        <w:trPr>
          <w:trHeight w:val="6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длины прямых, число углов поворотов в плане трассы и величины их радиусов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пог.м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</w:p>
        </w:tc>
      </w:tr>
      <w:tr w:rsidR="0096228D" w:rsidTr="0096228D">
        <w:trPr>
          <w:trHeight w:val="6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протяженность подъемов и спусков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пог.м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</w:p>
        </w:tc>
      </w:tr>
      <w:tr w:rsidR="0096228D" w:rsidTr="009622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продольный и поперечный уклоны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градус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</w:p>
        </w:tc>
      </w:tr>
      <w:tr w:rsidR="0096228D" w:rsidTr="009622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высота насыпи и глубина выемки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пог.м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</w:p>
        </w:tc>
      </w:tr>
      <w:tr w:rsidR="0096228D" w:rsidTr="009622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габариты искусственных дорожных сооружений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</w:p>
        </w:tc>
      </w:tr>
      <w:tr w:rsidR="0096228D" w:rsidTr="009622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наличие элементов водоотвода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шт./м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</w:p>
        </w:tc>
      </w:tr>
      <w:tr w:rsidR="0096228D" w:rsidTr="009622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наличие элементов обустройства дороги и технических средств организации дорожного движения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</w:p>
        </w:tc>
      </w:tr>
    </w:tbl>
    <w:p w:rsidR="0096228D" w:rsidRDefault="0096228D" w:rsidP="0096228D">
      <w:pPr>
        <w:rPr>
          <w:sz w:val="28"/>
          <w:szCs w:val="28"/>
        </w:rPr>
      </w:pPr>
    </w:p>
    <w:p w:rsidR="0096228D" w:rsidRPr="00391CC3" w:rsidRDefault="0096228D" w:rsidP="0096228D">
      <w:pPr>
        <w:ind w:firstLine="709"/>
      </w:pPr>
      <w:r w:rsidRPr="00391CC3"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96228D" w:rsidRDefault="0096228D" w:rsidP="0096228D">
      <w:pPr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6488"/>
        <w:gridCol w:w="2699"/>
      </w:tblGrid>
      <w:tr w:rsidR="0096228D" w:rsidTr="009622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8D" w:rsidRDefault="0096228D" w:rsidP="00391CC3">
            <w:pPr>
              <w:pStyle w:val="Table0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8D" w:rsidRDefault="0096228D" w:rsidP="00391CC3">
            <w:pPr>
              <w:pStyle w:val="Table0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8D" w:rsidRDefault="0096228D" w:rsidP="00391CC3">
            <w:pPr>
              <w:pStyle w:val="Table0"/>
              <w:rPr>
                <w:lang w:eastAsia="en-US"/>
              </w:rPr>
            </w:pPr>
            <w:r>
              <w:rPr>
                <w:lang w:eastAsia="en-US"/>
              </w:rPr>
              <w:t>Характеристики</w:t>
            </w:r>
          </w:p>
        </w:tc>
      </w:tr>
      <w:tr w:rsidR="0096228D" w:rsidTr="009622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продольная ровность и колейность дорожного покрытия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</w:p>
        </w:tc>
      </w:tr>
      <w:tr w:rsidR="0096228D" w:rsidTr="009622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сцепные свойства дорожного покрытия и состояние обочин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</w:p>
        </w:tc>
      </w:tr>
      <w:tr w:rsidR="0096228D" w:rsidTr="0096228D">
        <w:trPr>
          <w:trHeight w:val="2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прочность дорожной одежды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</w:p>
        </w:tc>
      </w:tr>
      <w:tr w:rsidR="0096228D" w:rsidTr="0096228D">
        <w:trPr>
          <w:trHeight w:val="6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грузоподъемность искусственных дорожных сооружений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</w:p>
        </w:tc>
      </w:tr>
      <w:tr w:rsidR="0096228D" w:rsidTr="009622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</w:p>
        </w:tc>
      </w:tr>
    </w:tbl>
    <w:p w:rsidR="0096228D" w:rsidRDefault="0096228D" w:rsidP="0096228D">
      <w:pPr>
        <w:rPr>
          <w:sz w:val="28"/>
          <w:szCs w:val="28"/>
        </w:rPr>
      </w:pPr>
    </w:p>
    <w:p w:rsidR="0096228D" w:rsidRPr="00391CC3" w:rsidRDefault="0096228D" w:rsidP="0096228D">
      <w:pPr>
        <w:ind w:firstLine="709"/>
      </w:pPr>
      <w:r w:rsidRPr="00391CC3"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96228D" w:rsidRDefault="0096228D" w:rsidP="0096228D">
      <w:pPr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6488"/>
        <w:gridCol w:w="2699"/>
      </w:tblGrid>
      <w:tr w:rsidR="0096228D" w:rsidTr="009622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8D" w:rsidRDefault="0096228D" w:rsidP="00391CC3">
            <w:pPr>
              <w:pStyle w:val="Table0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8D" w:rsidRDefault="0096228D" w:rsidP="00391CC3">
            <w:pPr>
              <w:pStyle w:val="Table0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8D" w:rsidRDefault="0096228D" w:rsidP="00391CC3">
            <w:pPr>
              <w:pStyle w:val="Table0"/>
              <w:rPr>
                <w:lang w:eastAsia="en-US"/>
              </w:rPr>
            </w:pPr>
            <w:r>
              <w:rPr>
                <w:lang w:eastAsia="en-US"/>
              </w:rPr>
              <w:t>Характеристики</w:t>
            </w:r>
          </w:p>
        </w:tc>
      </w:tr>
      <w:tr w:rsidR="0096228D" w:rsidTr="009622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средняя скорость движения транспортного потока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</w:p>
        </w:tc>
      </w:tr>
      <w:tr w:rsidR="0096228D" w:rsidTr="009622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безопасность и удобство движения транспортного потока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</w:p>
        </w:tc>
      </w:tr>
      <w:tr w:rsidR="0096228D" w:rsidTr="0096228D">
        <w:trPr>
          <w:trHeight w:val="2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пропускная способность и уровень загрузки автомобильной дороги движением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</w:p>
        </w:tc>
      </w:tr>
      <w:tr w:rsidR="0096228D" w:rsidTr="0096228D">
        <w:trPr>
          <w:trHeight w:val="6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среднегодовая суточная интенсивность движения и состав транспортного потока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</w:p>
        </w:tc>
      </w:tr>
      <w:tr w:rsidR="0096228D" w:rsidTr="009622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способность дороги пропускать транспортные средства с допустимыми для движения осевыми нагрузками, </w:t>
            </w:r>
            <w:r>
              <w:rPr>
                <w:lang w:eastAsia="en-US"/>
              </w:rPr>
              <w:lastRenderedPageBreak/>
              <w:t>общей массой и габаритами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</w:p>
        </w:tc>
      </w:tr>
      <w:tr w:rsidR="0096228D" w:rsidTr="009622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степень воздействия дороги на окружающую среду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8D" w:rsidRDefault="0096228D" w:rsidP="00391CC3">
            <w:pPr>
              <w:pStyle w:val="Table"/>
              <w:rPr>
                <w:lang w:eastAsia="en-US"/>
              </w:rPr>
            </w:pPr>
          </w:p>
        </w:tc>
      </w:tr>
    </w:tbl>
    <w:p w:rsidR="0096228D" w:rsidRDefault="0096228D" w:rsidP="0096228D">
      <w:pPr>
        <w:rPr>
          <w:sz w:val="28"/>
          <w:szCs w:val="28"/>
        </w:rPr>
      </w:pPr>
    </w:p>
    <w:p w:rsidR="0096228D" w:rsidRPr="00391CC3" w:rsidRDefault="0096228D" w:rsidP="0096228D">
      <w:pPr>
        <w:ind w:firstLine="709"/>
      </w:pPr>
      <w:r w:rsidRPr="00391CC3">
        <w:t>Заключение:</w:t>
      </w:r>
    </w:p>
    <w:p w:rsidR="0096228D" w:rsidRPr="00391CC3" w:rsidRDefault="0096228D" w:rsidP="0096228D">
      <w:pPr>
        <w:ind w:firstLine="709"/>
      </w:pPr>
      <w:r w:rsidRPr="00391CC3">
        <w:t>1. Заключение по оценке технического состояния объекта:</w:t>
      </w:r>
    </w:p>
    <w:p w:rsidR="0096228D" w:rsidRPr="00391CC3" w:rsidRDefault="0096228D" w:rsidP="0096228D">
      <w:r w:rsidRPr="00391CC3">
        <w:t>____________________________________</w:t>
      </w:r>
      <w:r w:rsidR="00E4437B" w:rsidRPr="00391CC3">
        <w:t>______________________________</w:t>
      </w:r>
    </w:p>
    <w:p w:rsidR="0096228D" w:rsidRPr="00391CC3" w:rsidRDefault="0096228D" w:rsidP="0096228D">
      <w:r w:rsidRPr="00391CC3">
        <w:t>____________________________________</w:t>
      </w:r>
      <w:r w:rsidR="00E4437B" w:rsidRPr="00391CC3">
        <w:t>______________________________</w:t>
      </w:r>
    </w:p>
    <w:p w:rsidR="0096228D" w:rsidRPr="00391CC3" w:rsidRDefault="0096228D" w:rsidP="0096228D">
      <w:r w:rsidRPr="00391CC3">
        <w:t>_________________________________________________________________</w:t>
      </w:r>
    </w:p>
    <w:p w:rsidR="0096228D" w:rsidRPr="00391CC3" w:rsidRDefault="0096228D" w:rsidP="0096228D">
      <w:pPr>
        <w:ind w:firstLine="709"/>
      </w:pPr>
      <w:r w:rsidRPr="00391CC3">
        <w:t>2. Предложения по проведению неотложных и перспективных мероприятий:</w:t>
      </w:r>
    </w:p>
    <w:p w:rsidR="0096228D" w:rsidRPr="00391CC3" w:rsidRDefault="0096228D" w:rsidP="0096228D">
      <w:r w:rsidRPr="00391CC3">
        <w:t>_________________________________________________________________</w:t>
      </w:r>
    </w:p>
    <w:p w:rsidR="0096228D" w:rsidRPr="00391CC3" w:rsidRDefault="0096228D" w:rsidP="0096228D">
      <w:r w:rsidRPr="00391CC3">
        <w:t>_________________________________________________________________</w:t>
      </w:r>
    </w:p>
    <w:p w:rsidR="0096228D" w:rsidRPr="00391CC3" w:rsidRDefault="0096228D" w:rsidP="0096228D">
      <w:r w:rsidRPr="00391CC3">
        <w:t>_________________________________________________________________</w:t>
      </w:r>
    </w:p>
    <w:p w:rsidR="0096228D" w:rsidRPr="00391CC3" w:rsidRDefault="0096228D" w:rsidP="0096228D"/>
    <w:p w:rsidR="0096228D" w:rsidRPr="00391CC3" w:rsidRDefault="0096228D" w:rsidP="0096228D">
      <w:r w:rsidRPr="00391CC3">
        <w:t>Председатель комиссии _______________   /___________________________/</w:t>
      </w:r>
    </w:p>
    <w:p w:rsidR="0096228D" w:rsidRPr="00391CC3" w:rsidRDefault="0096228D" w:rsidP="0096228D">
      <w:pPr>
        <w:ind w:firstLine="3686"/>
      </w:pPr>
      <w:r w:rsidRPr="00391CC3">
        <w:t>(подпись)                                           (Ф.И.О.)</w:t>
      </w:r>
    </w:p>
    <w:p w:rsidR="0096228D" w:rsidRPr="00391CC3" w:rsidRDefault="0096228D" w:rsidP="0096228D"/>
    <w:p w:rsidR="0096228D" w:rsidRPr="00391CC3" w:rsidRDefault="0096228D" w:rsidP="0096228D">
      <w:r w:rsidRPr="00391CC3">
        <w:t>Члены комиссии            _______________   /___________________________/</w:t>
      </w:r>
    </w:p>
    <w:p w:rsidR="0096228D" w:rsidRPr="00391CC3" w:rsidRDefault="0096228D" w:rsidP="0096228D">
      <w:pPr>
        <w:ind w:firstLine="3686"/>
      </w:pPr>
      <w:r w:rsidRPr="00391CC3">
        <w:t>(подпись)                                           (Ф.И.О.)</w:t>
      </w:r>
    </w:p>
    <w:p w:rsidR="0096228D" w:rsidRPr="00391CC3" w:rsidRDefault="0096228D" w:rsidP="0096228D">
      <w:r w:rsidRPr="00391CC3">
        <w:t xml:space="preserve">                                       _______________   /___________________________/</w:t>
      </w:r>
    </w:p>
    <w:p w:rsidR="0096228D" w:rsidRPr="00391CC3" w:rsidRDefault="0096228D" w:rsidP="0096228D">
      <w:pPr>
        <w:ind w:firstLine="3686"/>
      </w:pPr>
      <w:r w:rsidRPr="00391CC3">
        <w:t>(подпись)                                           (Ф.И.О.)</w:t>
      </w:r>
    </w:p>
    <w:p w:rsidR="0096228D" w:rsidRPr="00391CC3" w:rsidRDefault="0096228D" w:rsidP="0096228D">
      <w:r w:rsidRPr="00391CC3">
        <w:t xml:space="preserve">                                       _______________   /___________________________/</w:t>
      </w:r>
    </w:p>
    <w:p w:rsidR="0096228D" w:rsidRPr="00391CC3" w:rsidRDefault="0096228D" w:rsidP="0096228D">
      <w:pPr>
        <w:ind w:firstLine="3686"/>
      </w:pPr>
      <w:r w:rsidRPr="00391CC3">
        <w:t>(подпись)                                           (Ф.И.О.)</w:t>
      </w:r>
    </w:p>
    <w:p w:rsidR="0096228D" w:rsidRPr="00391CC3" w:rsidRDefault="0096228D" w:rsidP="003677CC"/>
    <w:p w:rsidR="0096228D" w:rsidRPr="00391CC3" w:rsidRDefault="0096228D" w:rsidP="0096228D"/>
    <w:p w:rsidR="0096228D" w:rsidRPr="00391CC3" w:rsidRDefault="0096228D" w:rsidP="0096228D">
      <w:pPr>
        <w:ind w:firstLine="3686"/>
      </w:pPr>
    </w:p>
    <w:p w:rsidR="0096228D" w:rsidRDefault="0096228D" w:rsidP="0096228D">
      <w:pPr>
        <w:rPr>
          <w:sz w:val="28"/>
          <w:szCs w:val="28"/>
        </w:rPr>
      </w:pPr>
    </w:p>
    <w:p w:rsidR="009A58FA" w:rsidRDefault="009A58FA"/>
    <w:sectPr w:rsidR="009A58FA" w:rsidSect="00A76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B47D77"/>
    <w:rsid w:val="00092C2E"/>
    <w:rsid w:val="001B7102"/>
    <w:rsid w:val="00296836"/>
    <w:rsid w:val="003677CC"/>
    <w:rsid w:val="00391CC3"/>
    <w:rsid w:val="004007BD"/>
    <w:rsid w:val="004571C3"/>
    <w:rsid w:val="004704DE"/>
    <w:rsid w:val="004E0D9D"/>
    <w:rsid w:val="005C4173"/>
    <w:rsid w:val="006E0E17"/>
    <w:rsid w:val="007751FC"/>
    <w:rsid w:val="007C5BBA"/>
    <w:rsid w:val="0096228D"/>
    <w:rsid w:val="00987D7D"/>
    <w:rsid w:val="009A1889"/>
    <w:rsid w:val="009A58FA"/>
    <w:rsid w:val="00A76EF0"/>
    <w:rsid w:val="00B47D77"/>
    <w:rsid w:val="00D131A0"/>
    <w:rsid w:val="00E41A40"/>
    <w:rsid w:val="00E4437B"/>
    <w:rsid w:val="00F049F3"/>
    <w:rsid w:val="00F650E4"/>
    <w:rsid w:val="00F772B0"/>
    <w:rsid w:val="00FA2450"/>
    <w:rsid w:val="00FA6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704D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704D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704D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704D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704D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704D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704DE"/>
  </w:style>
  <w:style w:type="character" w:customStyle="1" w:styleId="10">
    <w:name w:val="Заголовок 1 Знак"/>
    <w:aliases w:val="!Части документа Знак"/>
    <w:basedOn w:val="a0"/>
    <w:link w:val="1"/>
    <w:rsid w:val="009622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1">
    <w:name w:val="Body Text 3"/>
    <w:basedOn w:val="a"/>
    <w:link w:val="32"/>
    <w:rsid w:val="0096228D"/>
    <w:rPr>
      <w:szCs w:val="20"/>
    </w:rPr>
  </w:style>
  <w:style w:type="character" w:customStyle="1" w:styleId="32">
    <w:name w:val="Основной текст 3 Знак"/>
    <w:basedOn w:val="a0"/>
    <w:link w:val="31"/>
    <w:rsid w:val="009622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96228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49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9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91CC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91CC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91CC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4704DE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4704DE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semiHidden/>
    <w:rsid w:val="00391CC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4704D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4704DE"/>
    <w:rPr>
      <w:color w:val="0000FF"/>
      <w:u w:val="none"/>
    </w:rPr>
  </w:style>
  <w:style w:type="paragraph" w:customStyle="1" w:styleId="Application">
    <w:name w:val="Application!Приложение"/>
    <w:rsid w:val="004704D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704D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704D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704DE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4704D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content\act\313ae05c-60d9-4f9e-8a34-d942808694a8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content\act\96e20c02-1b12-465a-b64c-24aa92270007.html" TargetMode="External"/><Relationship Id="rId5" Type="http://schemas.openxmlformats.org/officeDocument/2006/relationships/hyperlink" Target="file:///C:\content\act\96e20c02-1b12-465a-b64c-24aa92270007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6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Плющенкова </dc:creator>
  <cp:lastModifiedBy>Плющенкова </cp:lastModifiedBy>
  <cp:revision>2</cp:revision>
  <dcterms:created xsi:type="dcterms:W3CDTF">2019-01-10T09:12:00Z</dcterms:created>
  <dcterms:modified xsi:type="dcterms:W3CDTF">2019-01-10T09:12:00Z</dcterms:modified>
</cp:coreProperties>
</file>